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B9" w:rsidRDefault="009472B9" w:rsidP="00786149">
      <w:pPr>
        <w:rPr>
          <w:b/>
          <w:bCs/>
        </w:rPr>
      </w:pPr>
      <w:r>
        <w:rPr>
          <w:b/>
          <w:bCs/>
        </w:rPr>
        <w:t>Wzór nr 3</w:t>
      </w:r>
    </w:p>
    <w:p w:rsidR="009472B9" w:rsidRDefault="009472B9" w:rsidP="00786149">
      <w:pPr>
        <w:rPr>
          <w:b/>
          <w:bCs/>
        </w:rPr>
      </w:pPr>
    </w:p>
    <w:p w:rsidR="009472B9" w:rsidRDefault="009472B9" w:rsidP="00786149">
      <w:pPr>
        <w:rPr>
          <w:b/>
          <w:bCs/>
        </w:rPr>
      </w:pPr>
    </w:p>
    <w:p w:rsidR="009472B9" w:rsidRDefault="009472B9" w:rsidP="00786149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:rsidR="009472B9" w:rsidRDefault="009472B9" w:rsidP="00786149">
      <w:pPr>
        <w:jc w:val="center"/>
        <w:rPr>
          <w:b/>
          <w:bCs/>
        </w:rPr>
      </w:pPr>
    </w:p>
    <w:p w:rsidR="009472B9" w:rsidRDefault="009472B9" w:rsidP="00786149">
      <w:pPr>
        <w:jc w:val="center"/>
      </w:pPr>
      <w:r>
        <w:t>osoby fizycznej przystępującej do przetargu na nabycie nieruchomości rolnych położonych w Rychwałdzie</w:t>
      </w:r>
    </w:p>
    <w:p w:rsidR="009472B9" w:rsidRDefault="009472B9" w:rsidP="00786149">
      <w:pPr>
        <w:jc w:val="center"/>
      </w:pPr>
    </w:p>
    <w:p w:rsidR="009472B9" w:rsidRDefault="009472B9" w:rsidP="00786149">
      <w:pPr>
        <w:jc w:val="center"/>
      </w:pPr>
    </w:p>
    <w:p w:rsidR="009472B9" w:rsidRDefault="009472B9" w:rsidP="00786149">
      <w:pPr>
        <w:jc w:val="center"/>
      </w:pPr>
    </w:p>
    <w:p w:rsidR="009472B9" w:rsidRDefault="009472B9" w:rsidP="00786149">
      <w:r>
        <w:t>Ja………………………………………………………………………………………………...</w:t>
      </w:r>
    </w:p>
    <w:p w:rsidR="009472B9" w:rsidRDefault="009472B9" w:rsidP="00786149"/>
    <w:p w:rsidR="009472B9" w:rsidRDefault="009472B9" w:rsidP="00786149">
      <w:r>
        <w:t>Imiona rodziców………………………………………………………………………………...</w:t>
      </w:r>
    </w:p>
    <w:p w:rsidR="009472B9" w:rsidRDefault="009472B9" w:rsidP="00786149"/>
    <w:p w:rsidR="009472B9" w:rsidRDefault="009472B9" w:rsidP="00786149">
      <w:r>
        <w:t>Zamieszkały/a……………………………………………………………………………….......</w:t>
      </w:r>
    </w:p>
    <w:p w:rsidR="009472B9" w:rsidRDefault="009472B9" w:rsidP="00786149"/>
    <w:p w:rsidR="009472B9" w:rsidRDefault="009472B9" w:rsidP="00786149">
      <w:r>
        <w:t xml:space="preserve">Legitymujący/Legitymujący się dowodem osobistym serii </w:t>
      </w:r>
    </w:p>
    <w:p w:rsidR="009472B9" w:rsidRDefault="009472B9" w:rsidP="00786149"/>
    <w:p w:rsidR="009472B9" w:rsidRDefault="009472B9" w:rsidP="00786149">
      <w:r>
        <w:t>…………….………………………………………………………………………….................</w:t>
      </w:r>
    </w:p>
    <w:p w:rsidR="009472B9" w:rsidRDefault="009472B9" w:rsidP="00786149"/>
    <w:p w:rsidR="009472B9" w:rsidRDefault="009472B9" w:rsidP="00786149">
      <w:r>
        <w:t xml:space="preserve">Nr PESEL </w:t>
      </w:r>
    </w:p>
    <w:p w:rsidR="009472B9" w:rsidRDefault="009472B9" w:rsidP="00786149"/>
    <w:p w:rsidR="009472B9" w:rsidRDefault="009472B9" w:rsidP="00786149">
      <w:r>
        <w:t>………………………………………………………………………………………………......</w:t>
      </w:r>
    </w:p>
    <w:p w:rsidR="009472B9" w:rsidRDefault="009472B9" w:rsidP="00786149"/>
    <w:p w:rsidR="009472B9" w:rsidRDefault="009472B9" w:rsidP="00786149">
      <w:pPr>
        <w:jc w:val="center"/>
        <w:rPr>
          <w:b/>
          <w:bCs/>
        </w:rPr>
      </w:pPr>
      <w:r>
        <w:rPr>
          <w:b/>
          <w:bCs/>
        </w:rPr>
        <w:t>oświadczam, że:</w:t>
      </w:r>
    </w:p>
    <w:p w:rsidR="009472B9" w:rsidRDefault="009472B9" w:rsidP="00786149">
      <w:pPr>
        <w:jc w:val="center"/>
        <w:rPr>
          <w:b/>
          <w:bCs/>
        </w:rPr>
      </w:pPr>
    </w:p>
    <w:p w:rsidR="009472B9" w:rsidRDefault="009472B9" w:rsidP="00846F51">
      <w:pPr>
        <w:jc w:val="both"/>
      </w:pPr>
      <w:r>
        <w:t xml:space="preserve">zapoznałem/am się ze stanem faktycznym i formalno - prawnym przedmiotu przetargu oraz warunkami przetargu ogłoszonego przez Wójta Gminy Gilowice które przyjmuję                       bez zastrzeżeń. </w:t>
      </w:r>
    </w:p>
    <w:p w:rsidR="009472B9" w:rsidRDefault="009472B9" w:rsidP="00786149"/>
    <w:p w:rsidR="009472B9" w:rsidRDefault="009472B9" w:rsidP="00786149">
      <w:r>
        <w:t>W wypadku nie wygrania przetargu proszę o zwrot wadium przelewem, na rachunek</w:t>
      </w:r>
    </w:p>
    <w:p w:rsidR="009472B9" w:rsidRDefault="009472B9" w:rsidP="00786149"/>
    <w:p w:rsidR="009472B9" w:rsidRDefault="009472B9" w:rsidP="00786149">
      <w:r>
        <w:t>…………………………………………………………………………………………</w:t>
      </w:r>
    </w:p>
    <w:p w:rsidR="009472B9" w:rsidRDefault="009472B9" w:rsidP="00786149"/>
    <w:p w:rsidR="009472B9" w:rsidRDefault="009472B9" w:rsidP="00786149"/>
    <w:p w:rsidR="009472B9" w:rsidRDefault="009472B9" w:rsidP="00786149"/>
    <w:p w:rsidR="009472B9" w:rsidRDefault="009472B9" w:rsidP="00786149"/>
    <w:p w:rsidR="009472B9" w:rsidRDefault="009472B9" w:rsidP="00786149">
      <w:r>
        <w:t xml:space="preserve">…………………….                                          </w:t>
      </w:r>
      <w:r>
        <w:tab/>
      </w:r>
      <w:r>
        <w:tab/>
      </w:r>
      <w:r>
        <w:tab/>
        <w:t xml:space="preserve">..…………………..                                                                    </w:t>
      </w:r>
    </w:p>
    <w:p w:rsidR="009472B9" w:rsidRDefault="009472B9">
      <w:r>
        <w:t xml:space="preserve">             data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podpis                           </w:t>
      </w:r>
    </w:p>
    <w:p w:rsidR="009472B9" w:rsidRDefault="009472B9"/>
    <w:p w:rsidR="009472B9" w:rsidRDefault="009472B9"/>
    <w:p w:rsidR="009472B9" w:rsidRDefault="009472B9"/>
    <w:p w:rsidR="009472B9" w:rsidRPr="0078534A" w:rsidRDefault="009472B9" w:rsidP="004D0762">
      <w:pPr>
        <w:tabs>
          <w:tab w:val="left" w:pos="284"/>
          <w:tab w:val="center" w:pos="4535"/>
          <w:tab w:val="left" w:pos="6120"/>
        </w:tabs>
        <w:jc w:val="both"/>
      </w:pPr>
      <w:r w:rsidRPr="0078534A">
        <w:t>Wyrażam zgodę na przetwarzanie danych osobowych zgodnie z ustawą o ochronie danych osobowych  (tekst jedn. : Dz. U. z 2016 r poz. 922 z późn. zm.)  dla potrzeb przeprowadzenia  przetargu.</w:t>
      </w:r>
    </w:p>
    <w:p w:rsidR="009472B9" w:rsidRDefault="009472B9" w:rsidP="004D0762">
      <w:pPr>
        <w:jc w:val="both"/>
      </w:pPr>
      <w:r>
        <w:t xml:space="preserve">                                </w:t>
      </w:r>
    </w:p>
    <w:p w:rsidR="009472B9" w:rsidRDefault="009472B9" w:rsidP="004D0762">
      <w:pPr>
        <w:jc w:val="both"/>
      </w:pPr>
    </w:p>
    <w:p w:rsidR="009472B9" w:rsidRPr="00B74905" w:rsidRDefault="009472B9" w:rsidP="004D0762">
      <w:pPr>
        <w:tabs>
          <w:tab w:val="left" w:pos="284"/>
          <w:tab w:val="center" w:pos="4535"/>
          <w:tab w:val="left" w:pos="6120"/>
        </w:tabs>
        <w:rPr>
          <w:sz w:val="20"/>
          <w:szCs w:val="20"/>
        </w:rPr>
      </w:pPr>
      <w:r>
        <w:t xml:space="preserve">                                         ……………………………………………………………………..</w:t>
      </w:r>
      <w:r>
        <w:br/>
      </w:r>
      <w:r w:rsidRPr="00846F51">
        <w:rPr>
          <w:sz w:val="22"/>
          <w:szCs w:val="22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Pr="00846F51">
        <w:rPr>
          <w:sz w:val="22"/>
          <w:szCs w:val="22"/>
        </w:rPr>
        <w:t>data i  podpis</w:t>
      </w:r>
    </w:p>
    <w:p w:rsidR="009472B9" w:rsidRDefault="009472B9" w:rsidP="004D0762">
      <w:pPr>
        <w:jc w:val="both"/>
      </w:pPr>
      <w:r>
        <w:t xml:space="preserve">                 </w:t>
      </w:r>
    </w:p>
    <w:sectPr w:rsidR="009472B9" w:rsidSect="0090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35DC1"/>
    <w:multiLevelType w:val="hybridMultilevel"/>
    <w:tmpl w:val="DC367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C53"/>
    <w:rsid w:val="004D0762"/>
    <w:rsid w:val="0078534A"/>
    <w:rsid w:val="00786149"/>
    <w:rsid w:val="00846F51"/>
    <w:rsid w:val="00903970"/>
    <w:rsid w:val="009472B9"/>
    <w:rsid w:val="00A510E8"/>
    <w:rsid w:val="00AB77F9"/>
    <w:rsid w:val="00B74905"/>
    <w:rsid w:val="00F5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14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534A"/>
    <w:pPr>
      <w:spacing w:after="160" w:line="25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1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202</Words>
  <Characters>1212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fnata</dc:creator>
  <cp:keywords/>
  <dc:description/>
  <cp:lastModifiedBy>b.firlej</cp:lastModifiedBy>
  <cp:revision>4</cp:revision>
  <dcterms:created xsi:type="dcterms:W3CDTF">2018-06-03T15:25:00Z</dcterms:created>
  <dcterms:modified xsi:type="dcterms:W3CDTF">2018-06-07T05:27:00Z</dcterms:modified>
</cp:coreProperties>
</file>