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8D" w:rsidRPr="00C472A8" w:rsidRDefault="003F1B8D" w:rsidP="003121DA">
      <w:pPr>
        <w:shd w:val="clear" w:color="auto" w:fill="FFFFFF"/>
        <w:spacing w:after="120" w:line="240" w:lineRule="auto"/>
        <w:jc w:val="center"/>
        <w:rPr>
          <w:rFonts w:cs="Calibri"/>
          <w:b/>
          <w:color w:val="C00000"/>
          <w:sz w:val="32"/>
          <w:szCs w:val="32"/>
          <w:lang w:eastAsia="pl-PL"/>
        </w:rPr>
      </w:pPr>
      <w:r w:rsidRPr="00C472A8">
        <w:rPr>
          <w:rFonts w:cs="Calibri"/>
          <w:b/>
          <w:color w:val="C00000"/>
          <w:sz w:val="32"/>
          <w:szCs w:val="32"/>
          <w:lang w:eastAsia="pl-PL"/>
        </w:rPr>
        <w:t>LISTA JEDNOSTEK NIEODPŁATNEGO PORADNICTWA</w:t>
      </w:r>
    </w:p>
    <w:p w:rsidR="003F1B8D" w:rsidRPr="00C472A8" w:rsidRDefault="003F1B8D" w:rsidP="003121DA">
      <w:pPr>
        <w:shd w:val="clear" w:color="auto" w:fill="FFFFFF"/>
        <w:spacing w:after="120" w:line="240" w:lineRule="auto"/>
        <w:jc w:val="both"/>
        <w:rPr>
          <w:rFonts w:cs="Calibri"/>
          <w:b/>
          <w:color w:val="C00000"/>
          <w:sz w:val="28"/>
          <w:szCs w:val="28"/>
          <w:lang w:eastAsia="pl-PL"/>
        </w:rPr>
      </w:pPr>
    </w:p>
    <w:p w:rsidR="003F1B8D" w:rsidRPr="008A3F78" w:rsidRDefault="003F1B8D" w:rsidP="001F469B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3F1B8D" w:rsidRPr="00734A14">
        <w:tc>
          <w:tcPr>
            <w:tcW w:w="426" w:type="dxa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1985" w:type="dxa"/>
            <w:vAlign w:val="center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984" w:type="dxa"/>
            <w:vAlign w:val="center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vAlign w:val="center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1701" w:type="dxa"/>
            <w:vAlign w:val="center"/>
          </w:tcPr>
          <w:p w:rsidR="003F1B8D" w:rsidRPr="00734A14" w:rsidRDefault="003F1B8D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3F1B8D" w:rsidRPr="00734A14" w:rsidRDefault="003F1B8D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1B8D" w:rsidRPr="00734A14" w:rsidRDefault="003F1B8D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:rsidR="003F1B8D" w:rsidRPr="00734A14" w:rsidRDefault="003F1B8D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842" w:type="dxa"/>
            <w:vAlign w:val="center"/>
          </w:tcPr>
          <w:p w:rsidR="003F1B8D" w:rsidRPr="00734A14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3F1B8D" w:rsidRPr="00EE213A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CE645C" w:rsidRDefault="003F1B8D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BD5EF5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3F1B8D" w:rsidRPr="00016510" w:rsidRDefault="003F1B8D" w:rsidP="00BD5EF5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Powiatowe Centrum Pomocy Rodzinie</w:t>
            </w:r>
          </w:p>
        </w:tc>
        <w:tc>
          <w:tcPr>
            <w:tcW w:w="1985" w:type="dxa"/>
          </w:tcPr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Społeczna, przeciwdziałania przemocy w rodzinie,</w:t>
            </w:r>
          </w:p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Interwencja kryzysowa</w:t>
            </w:r>
          </w:p>
        </w:tc>
        <w:tc>
          <w:tcPr>
            <w:tcW w:w="1984" w:type="dxa"/>
          </w:tcPr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Ks. Prałata Stanisława Słonki 24, </w:t>
            </w:r>
          </w:p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1B4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33 861 94 19</w:t>
            </w:r>
          </w:p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33 861 93 36</w:t>
            </w:r>
          </w:p>
          <w:p w:rsidR="003F1B8D" w:rsidRPr="00016510" w:rsidRDefault="003F1B8D" w:rsidP="001B4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465F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Pn- 13.00-17.00</w:t>
            </w:r>
          </w:p>
          <w:p w:rsidR="003F1B8D" w:rsidRPr="00016510" w:rsidRDefault="003F1B8D" w:rsidP="00465F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Wt- 11.00-15.00</w:t>
            </w:r>
          </w:p>
          <w:p w:rsidR="003F1B8D" w:rsidRPr="00016510" w:rsidRDefault="003F1B8D" w:rsidP="00465F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Śr- 13.00-17.00</w:t>
            </w:r>
          </w:p>
          <w:p w:rsidR="003F1B8D" w:rsidRPr="00016510" w:rsidRDefault="003F1B8D" w:rsidP="00465F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Cz-  11.00-15.00</w:t>
            </w:r>
          </w:p>
          <w:p w:rsidR="003F1B8D" w:rsidRPr="00016510" w:rsidRDefault="003F1B8D" w:rsidP="00465F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Pt- 11.00-15.00</w:t>
            </w:r>
          </w:p>
        </w:tc>
        <w:tc>
          <w:tcPr>
            <w:tcW w:w="2268" w:type="dxa"/>
          </w:tcPr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1B41D3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7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http://www.pcpr-zywiec.pl</w:t>
              </w:r>
            </w:hyperlink>
          </w:p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3121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BD5E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3F1B8D" w:rsidRPr="008A3F78">
        <w:trPr>
          <w:trHeight w:val="2430"/>
        </w:trPr>
        <w:tc>
          <w:tcPr>
            <w:tcW w:w="426" w:type="dxa"/>
          </w:tcPr>
          <w:p w:rsidR="003F1B8D" w:rsidRPr="00016510" w:rsidRDefault="003F1B8D" w:rsidP="00263FC2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bookmarkStart w:id="0" w:name="_Hlk532970363"/>
            <w:r w:rsidRPr="00016510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3F1B8D" w:rsidRPr="00016510" w:rsidRDefault="003F1B8D" w:rsidP="00BD5E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-Parafialna Poradnia Rodzinna Narodzenia NMP</w:t>
            </w:r>
          </w:p>
          <w:p w:rsidR="003F1B8D" w:rsidRPr="00016510" w:rsidRDefault="003F1B8D" w:rsidP="00BD5E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-Parafialna Poradnia Rodzinna</w:t>
            </w:r>
          </w:p>
          <w:p w:rsidR="003F1B8D" w:rsidRPr="00016510" w:rsidRDefault="003F1B8D" w:rsidP="00BD5E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Św. Floriana- Zabłocie</w:t>
            </w:r>
          </w:p>
          <w:p w:rsidR="003F1B8D" w:rsidRPr="00016510" w:rsidRDefault="003F1B8D" w:rsidP="00BD5E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-Parafialna Poradnia Rodzinna</w:t>
            </w:r>
          </w:p>
          <w:p w:rsidR="003F1B8D" w:rsidRPr="00016510" w:rsidRDefault="003F1B8D" w:rsidP="00263FC2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Chrystusa Króla-Sporysz</w:t>
            </w:r>
          </w:p>
        </w:tc>
        <w:tc>
          <w:tcPr>
            <w:tcW w:w="1985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małżeństw i rodzin przeżywających  trudności i doświadczających kryzysów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Zamkowa 2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Browarna 3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Piotra Skargi 5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860  02 05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861 21 76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861 30 13</w:t>
            </w:r>
          </w:p>
        </w:tc>
        <w:tc>
          <w:tcPr>
            <w:tcW w:w="1701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 – 18.00 – 19.00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  18.45-19.45</w:t>
            </w: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 18.30-19.30</w:t>
            </w:r>
          </w:p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F05E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8" w:tgtFrame="_blank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http://www.parafiasporysz.cba.pl/</w:t>
              </w:r>
            </w:hyperlink>
          </w:p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F05E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263FC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Ogólnodostępne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CE645C" w:rsidRDefault="003F1B8D" w:rsidP="003F05E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1" w:name="_Hlk532971018"/>
            <w:bookmarkEnd w:id="0"/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3F05E7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 w:rsidRPr="00016510">
              <w:rPr>
                <w:rFonts w:cs="Calibri"/>
                <w:sz w:val="18"/>
                <w:szCs w:val="18"/>
              </w:rPr>
              <w:t>3..</w:t>
            </w:r>
          </w:p>
        </w:tc>
        <w:tc>
          <w:tcPr>
            <w:tcW w:w="1984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Poradnia Psychologiczno- Pedagogiczna </w:t>
            </w:r>
          </w:p>
          <w:p w:rsidR="003F1B8D" w:rsidRPr="00016510" w:rsidRDefault="003F1B8D" w:rsidP="003F05E7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Grunwaldzka 10</w:t>
            </w:r>
          </w:p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3F1B8D" w:rsidRPr="00BB368E" w:rsidRDefault="003F1B8D" w:rsidP="00653B6F">
            <w:pPr>
              <w:pStyle w:val="Heading4"/>
              <w:rPr>
                <w:rStyle w:val="Strong"/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BB368E">
              <w:rPr>
                <w:rStyle w:val="Strong"/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3F1B8D" w:rsidRPr="00016510" w:rsidRDefault="003F1B8D" w:rsidP="00653B6F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33 861 33 14</w:t>
            </w:r>
          </w:p>
        </w:tc>
        <w:tc>
          <w:tcPr>
            <w:tcW w:w="1701" w:type="dxa"/>
          </w:tcPr>
          <w:p w:rsidR="003F1B8D" w:rsidRPr="00016510" w:rsidRDefault="003F1B8D" w:rsidP="00653B6F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Poniedziałek od 8.00 do 18.00</w:t>
            </w:r>
          </w:p>
          <w:p w:rsidR="003F1B8D" w:rsidRPr="00016510" w:rsidRDefault="003F1B8D" w:rsidP="00653B6F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Wtorek –piątek  od 8.00 do 16.00</w:t>
            </w:r>
          </w:p>
        </w:tc>
        <w:tc>
          <w:tcPr>
            <w:tcW w:w="2268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53B6F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9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pppzywiec@interia.pl</w:t>
              </w:r>
            </w:hyperlink>
          </w:p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będących w kryzysie psychicznym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3F05E7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1985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Dworcowa 17,</w:t>
            </w:r>
            <w:r w:rsidRPr="00016510">
              <w:rPr>
                <w:rFonts w:cs="Calibri"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</w:tcPr>
          <w:p w:rsidR="003F1B8D" w:rsidRPr="00BB368E" w:rsidRDefault="003F1B8D" w:rsidP="00653B6F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BB368E">
              <w:rPr>
                <w:rFonts w:ascii="Calibri" w:hAnsi="Calibri" w:cs="Calibri"/>
                <w:b w:val="0"/>
                <w:i w:val="0"/>
                <w:color w:val="auto"/>
                <w:sz w:val="18"/>
                <w:szCs w:val="18"/>
              </w:rPr>
              <w:t>33-864 21 25</w:t>
            </w:r>
          </w:p>
        </w:tc>
        <w:tc>
          <w:tcPr>
            <w:tcW w:w="1701" w:type="dxa"/>
          </w:tcPr>
          <w:p w:rsidR="003F1B8D" w:rsidRPr="00016510" w:rsidRDefault="003F1B8D" w:rsidP="00653B6F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8.00-18.00</w:t>
            </w:r>
          </w:p>
        </w:tc>
        <w:tc>
          <w:tcPr>
            <w:tcW w:w="2268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10" w:tooltip="pppmilowka@interia.pl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3F05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będących w kryzysie psychicznym</w:t>
            </w:r>
          </w:p>
        </w:tc>
      </w:tr>
      <w:bookmarkEnd w:id="2"/>
      <w:bookmarkEnd w:id="3"/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Centrum Psychiatrii w Katowicach –poradnia zdrowia psychicznego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Kryzysy psychiczne, 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40-340 Katowice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Korczaka 27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32 603 85 55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32 603 84 07</w:t>
            </w: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ind w:left="31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>Pn-pt 7.00-14.35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statystyka5@op.pl</w:t>
            </w:r>
          </w:p>
        </w:tc>
        <w:tc>
          <w:tcPr>
            <w:tcW w:w="1842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będących w kryzysie psychicznym</w:t>
            </w:r>
          </w:p>
        </w:tc>
      </w:tr>
      <w:tr w:rsidR="003F1B8D" w:rsidRPr="008A3F78">
        <w:trPr>
          <w:trHeight w:val="1067"/>
        </w:trPr>
        <w:tc>
          <w:tcPr>
            <w:tcW w:w="426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6. 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Centrum wsparcia dla osób w stanie kryzysu psychicznego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Kryzysy psychiczne, 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Fundacja ITAKA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skr. pocztowa 127</w:t>
            </w:r>
            <w:r w:rsidRPr="00016510">
              <w:rPr>
                <w:rFonts w:cs="Calibri"/>
                <w:sz w:val="18"/>
                <w:szCs w:val="18"/>
              </w:rPr>
              <w:br/>
            </w: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00-958 Warszawa 66.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800 70 2222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 xml:space="preserve">24  godz. przez </w:t>
            </w:r>
          </w:p>
          <w:p w:rsidR="003F1B8D" w:rsidRPr="00016510" w:rsidRDefault="003F1B8D" w:rsidP="00CF394A">
            <w:pPr>
              <w:spacing w:after="0" w:line="240" w:lineRule="auto"/>
              <w:ind w:left="31"/>
              <w:rPr>
                <w:rFonts w:cs="Calibri"/>
                <w:color w:val="0000CC"/>
                <w:sz w:val="18"/>
                <w:szCs w:val="18"/>
                <w:lang w:val="en-US" w:eastAsia="pl-PL"/>
              </w:rPr>
            </w:pPr>
            <w:r w:rsidRPr="00016510">
              <w:rPr>
                <w:rFonts w:cs="Calibri"/>
                <w:bCs/>
                <w:color w:val="1B1F22"/>
                <w:sz w:val="18"/>
                <w:szCs w:val="18"/>
                <w:shd w:val="clear" w:color="auto" w:fill="FFFFFF"/>
              </w:rPr>
              <w:t>7 dni w tygodniu</w:t>
            </w:r>
            <w:r w:rsidRPr="00016510">
              <w:rPr>
                <w:rFonts w:cs="Calibri"/>
                <w:color w:val="0000CC"/>
                <w:sz w:val="18"/>
                <w:szCs w:val="18"/>
                <w:lang w:val="en-US" w:eastAsia="pl-PL"/>
              </w:rPr>
              <w:t xml:space="preserve"> 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ind w:left="31"/>
              <w:rPr>
                <w:rFonts w:cs="Calibri"/>
                <w:color w:val="0070C0"/>
                <w:sz w:val="18"/>
                <w:szCs w:val="18"/>
                <w:lang w:val="en-US" w:eastAsia="pl-PL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lang w:val="en-US" w:eastAsia="pl-PL"/>
              </w:rPr>
              <w:t xml:space="preserve">www.liniawsparcia.pl </w:t>
            </w:r>
          </w:p>
          <w:p w:rsidR="003F1B8D" w:rsidRPr="00016510" w:rsidRDefault="003F1B8D" w:rsidP="00CF394A">
            <w:pPr>
              <w:spacing w:after="0" w:line="240" w:lineRule="auto"/>
              <w:ind w:left="31"/>
              <w:rPr>
                <w:rFonts w:cs="Calibri"/>
                <w:color w:val="0070C0"/>
                <w:sz w:val="18"/>
                <w:szCs w:val="18"/>
                <w:lang w:val="en-US" w:eastAsia="pl-PL"/>
              </w:rPr>
            </w:pPr>
          </w:p>
          <w:p w:rsidR="003F1B8D" w:rsidRPr="00016510" w:rsidRDefault="003F1B8D" w:rsidP="00E85B57">
            <w:pPr>
              <w:shd w:val="clear" w:color="auto" w:fill="FFFFFF"/>
              <w:spacing w:after="0" w:line="240" w:lineRule="auto"/>
              <w:ind w:left="31"/>
              <w:rPr>
                <w:rFonts w:cs="Calibri"/>
                <w:color w:val="0070C0"/>
                <w:sz w:val="18"/>
                <w:szCs w:val="18"/>
                <w:lang w:val="en-US" w:eastAsia="pl-PL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lang w:val="en-US" w:eastAsia="pl-PL"/>
              </w:rPr>
              <w:t>porady@liniawsparcia.pl</w:t>
            </w: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Poradnia Psychologiczno- Pedagogiczna </w:t>
            </w:r>
          </w:p>
          <w:p w:rsidR="003F1B8D" w:rsidRPr="00016510" w:rsidRDefault="003F1B8D" w:rsidP="005150DC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Grunwaldzka 10</w:t>
            </w:r>
          </w:p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3F1B8D" w:rsidRPr="00BB368E" w:rsidRDefault="003F1B8D" w:rsidP="005150DC">
            <w:pPr>
              <w:pStyle w:val="Heading4"/>
              <w:rPr>
                <w:rStyle w:val="Strong"/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BB368E">
              <w:rPr>
                <w:rStyle w:val="Strong"/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3F1B8D" w:rsidRPr="00016510" w:rsidRDefault="003F1B8D" w:rsidP="005150DC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33 861 33 14</w:t>
            </w:r>
          </w:p>
        </w:tc>
        <w:tc>
          <w:tcPr>
            <w:tcW w:w="1701" w:type="dxa"/>
          </w:tcPr>
          <w:p w:rsidR="003F1B8D" w:rsidRPr="00016510" w:rsidRDefault="003F1B8D" w:rsidP="005150DC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Poniedziałek od 8.00 do 18.00</w:t>
            </w:r>
          </w:p>
          <w:p w:rsidR="003F1B8D" w:rsidRPr="00016510" w:rsidRDefault="003F1B8D" w:rsidP="005150DC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Wtorek –piątek  od 8.00 do 16.00</w:t>
            </w:r>
          </w:p>
        </w:tc>
        <w:tc>
          <w:tcPr>
            <w:tcW w:w="2268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E85B57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11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150D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będących w kryzysie psychicznym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3F1B8D" w:rsidRPr="00016510" w:rsidRDefault="003F1B8D" w:rsidP="00136A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Poradnia Psychologiczno- Pedagogiczna w Milówce</w:t>
            </w:r>
          </w:p>
          <w:p w:rsidR="003F1B8D" w:rsidRPr="00016510" w:rsidRDefault="003F1B8D" w:rsidP="00136A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136A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psychologiczne, pedagogiczne</w:t>
            </w:r>
          </w:p>
        </w:tc>
        <w:tc>
          <w:tcPr>
            <w:tcW w:w="1984" w:type="dxa"/>
          </w:tcPr>
          <w:p w:rsidR="003F1B8D" w:rsidRPr="00016510" w:rsidRDefault="003F1B8D" w:rsidP="00136A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Dworcowa 17,</w:t>
            </w:r>
            <w:r w:rsidRPr="00016510">
              <w:rPr>
                <w:rFonts w:cs="Calibri"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</w:tcPr>
          <w:p w:rsidR="003F1B8D" w:rsidRPr="00BB368E" w:rsidRDefault="003F1B8D" w:rsidP="00136A68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BB368E">
              <w:rPr>
                <w:rFonts w:ascii="Calibri" w:hAnsi="Calibri" w:cs="Calibri"/>
                <w:b w:val="0"/>
                <w:i w:val="0"/>
                <w:color w:val="auto"/>
                <w:sz w:val="18"/>
                <w:szCs w:val="18"/>
              </w:rPr>
              <w:t>33-8642125</w:t>
            </w:r>
          </w:p>
        </w:tc>
        <w:tc>
          <w:tcPr>
            <w:tcW w:w="1701" w:type="dxa"/>
          </w:tcPr>
          <w:p w:rsidR="003F1B8D" w:rsidRPr="00016510" w:rsidRDefault="003F1B8D" w:rsidP="00136A68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8.00-18.00</w:t>
            </w:r>
          </w:p>
        </w:tc>
        <w:tc>
          <w:tcPr>
            <w:tcW w:w="2268" w:type="dxa"/>
          </w:tcPr>
          <w:p w:rsidR="003F1B8D" w:rsidRPr="00016510" w:rsidRDefault="003F1B8D" w:rsidP="00136A68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12" w:tooltip="pppmilowka@interia.pl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136A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będących w kryzysie psychicznym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OMOC SPOŁECZNA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Powiatowe Centrum Pomocy Rodzinie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Społeczna, przeciwdziałania przemocy w rodzinie,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Interwencja kryzysowa</w:t>
            </w: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Ks. Prałata Stanisława Słonki 24, 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33 861 94 19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33 861 93 36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Pn- 13.00-17.00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Wt- 11.00-15.00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Śr- 13.00-17.00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Cz-  11.00-15.00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Pt- 11.00-15.00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B64F1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13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http://www.pcpr-zywiec.pl</w:t>
              </w:r>
            </w:hyperlink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 w:val="restart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10.</w:t>
            </w: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749" w:type="dxa"/>
            <w:gridSpan w:val="7"/>
          </w:tcPr>
          <w:p w:rsidR="003F1B8D" w:rsidRPr="00016510" w:rsidRDefault="003F1B8D" w:rsidP="009A5713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Gminny Ośrodek Pomocy Społecznej w: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Czernichowie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34-311 Czernichów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Strażacka 6/7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33 866 13 38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sekretariat@gops.czernichów.com.pl</w:t>
            </w: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Gilowice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34-322 Gilowice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Strażacka :</w:t>
            </w:r>
          </w:p>
          <w:p w:rsidR="003F1B8D" w:rsidRPr="00016510" w:rsidRDefault="003F1B8D" w:rsidP="00FE7E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I Piętro budynku Strażnicy w Gilowicach 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33 865 35 56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Pn-7.30-17.30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Wt,Śr, cz  -7.30-15.30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e-gops@gilowice.pl</w:t>
            </w: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Jeleśnia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34-340 Jeleśnia 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Plebańska 1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33  863 07 00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33  863 07 01</w:t>
            </w:r>
          </w:p>
        </w:tc>
        <w:tc>
          <w:tcPr>
            <w:tcW w:w="1701" w:type="dxa"/>
          </w:tcPr>
          <w:p w:rsidR="003F1B8D" w:rsidRPr="00016510" w:rsidRDefault="003F1B8D" w:rsidP="003C25BE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7.30- 15-30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14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gopsjelesnia@interia.pl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Koszarawa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7B5AF2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34-332 Koszarawa 17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033 863 94 13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Pn-Śr 7.30-15.30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Cz- 7.30-17.00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 7.</w:t>
            </w:r>
          </w:p>
        </w:tc>
        <w:tc>
          <w:tcPr>
            <w:tcW w:w="2268" w:type="dxa"/>
          </w:tcPr>
          <w:p w:rsidR="003F1B8D" w:rsidRPr="00016510" w:rsidRDefault="003F1B8D" w:rsidP="003C25BE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15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gops.koszarawa@vp.pl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34-324 Lipowa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Wiejska 40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33 867 13 29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FD1F3E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16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www.gopslipowa.naszops.pl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Łękawica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34-321 Łękawica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33 862 25 77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Pn, wt, cz 7.30-15.30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 7.30-17.00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17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Łodygowice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34-325 Łodygowice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33 863 18 54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863 19 09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513 812 383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Pn,wt, śr 7.00-15.00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Cz7.00-16.30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Pt. 7.00-13.30</w:t>
            </w:r>
          </w:p>
        </w:tc>
        <w:tc>
          <w:tcPr>
            <w:tcW w:w="2268" w:type="dxa"/>
          </w:tcPr>
          <w:p w:rsidR="003F1B8D" w:rsidRPr="00016510" w:rsidRDefault="003F1B8D" w:rsidP="003B69C0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18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Milówka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34-360 Milówka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J. Kazimierza 121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33 863 77 67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7.00-15.30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19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  <w:lang w:eastAsia="pl-PL"/>
                </w:rPr>
                <w:t>gops@milowka.com.pl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Radziechowy-Wieprz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34-381 Radziechowy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Wieprz 700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33 867 66 15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3B69C0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0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gops@radziechowywieprz.pl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Rajcza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34-370 Rajcza</w:t>
            </w:r>
          </w:p>
          <w:p w:rsidR="003F1B8D" w:rsidRPr="00016510" w:rsidRDefault="003F1B8D" w:rsidP="003B69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Górska 1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33 864 31 52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</w:tcPr>
          <w:p w:rsidR="003F1B8D" w:rsidRPr="00016510" w:rsidRDefault="003F1B8D" w:rsidP="003B69C0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1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gopsrajcza@poczta.onet.pl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Ślemień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34-323 Ślemień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Krakowska 124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33 865 46 47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Pn,wt,śr 7.00-15.00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 7.00-17.00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 7.00-13.00</w:t>
            </w:r>
          </w:p>
        </w:tc>
        <w:tc>
          <w:tcPr>
            <w:tcW w:w="2268" w:type="dxa"/>
          </w:tcPr>
          <w:p w:rsidR="003F1B8D" w:rsidRPr="00016510" w:rsidRDefault="003F1B8D" w:rsidP="003B69C0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2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gops_slemień@wp.pl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Świnna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34-331 Pewel Mała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Jana Pawła II 68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33863 80 03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3E36FA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3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gops@swinna.pl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Ujsoły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34-371 Ujsoły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Gminna 1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33 864 73 50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3E36FA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4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gops@ujsoły.com.pl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Węgierska Górka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34-350 Węgierska Górka ul. Zielona 43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33 860 97 79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 7.30-15.30</w:t>
            </w:r>
          </w:p>
        </w:tc>
        <w:tc>
          <w:tcPr>
            <w:tcW w:w="2268" w:type="dxa"/>
          </w:tcPr>
          <w:p w:rsidR="003F1B8D" w:rsidRPr="00016510" w:rsidRDefault="003F1B8D" w:rsidP="00AE569F">
            <w:pPr>
              <w:rPr>
                <w:rFonts w:cs="Calibri"/>
                <w:color w:val="548DD4"/>
                <w:sz w:val="18"/>
                <w:szCs w:val="18"/>
              </w:rPr>
            </w:pPr>
            <w:hyperlink r:id="rId25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gopswg@tenit.com.pl</w:t>
              </w:r>
            </w:hyperlink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Gminy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Miejski Ośrodek Pomocy Społecznej w Żywcu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Zamkowa 10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33 475 70 00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 8.00-16.00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26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http://www.pcpr-zywiec.pl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Mieszkaniec miasta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Pr="008A3F78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Fundacja Pomocy Potrzebującym pod Patronatem Niepokalanej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Usługi socjalne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Pomoc społeczna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2178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34-340 Pewel Wielka</w:t>
            </w:r>
          </w:p>
          <w:p w:rsidR="003F1B8D" w:rsidRPr="00016510" w:rsidRDefault="003F1B8D" w:rsidP="002178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600 267 485</w:t>
            </w: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Nie podano</w:t>
            </w:r>
          </w:p>
        </w:tc>
        <w:tc>
          <w:tcPr>
            <w:tcW w:w="2268" w:type="dxa"/>
          </w:tcPr>
          <w:p w:rsidR="003F1B8D" w:rsidRPr="00016510" w:rsidRDefault="003F1B8D" w:rsidP="0021788D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27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DF77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Dla </w:t>
            </w:r>
            <w:r>
              <w:rPr>
                <w:rFonts w:cs="Calibri"/>
                <w:sz w:val="18"/>
                <w:szCs w:val="18"/>
              </w:rPr>
              <w:t>bezdomnych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3F1B8D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Punkt Wydawania Żywności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Wydawanie produktów żywnościowych, posiłków</w:t>
            </w:r>
          </w:p>
        </w:tc>
        <w:tc>
          <w:tcPr>
            <w:tcW w:w="1984" w:type="dxa"/>
          </w:tcPr>
          <w:p w:rsidR="003F1B8D" w:rsidRDefault="003F1B8D" w:rsidP="002178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2178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Os. Parkowe 9</w:t>
            </w:r>
          </w:p>
        </w:tc>
        <w:tc>
          <w:tcPr>
            <w:tcW w:w="1985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21788D">
            <w:pPr>
              <w:spacing w:after="0" w:line="240" w:lineRule="auto"/>
              <w:rPr>
                <w:rStyle w:val="underline"/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najbardziej potrzebujących,</w:t>
            </w:r>
          </w:p>
          <w:p w:rsidR="003F1B8D" w:rsidRPr="00016510" w:rsidRDefault="003F1B8D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bezdomnych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3F1B8D" w:rsidRPr="00016510" w:rsidRDefault="003F1B8D" w:rsidP="00B32AF3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Miejska Komisja Rozwiązywania Problemów Alkoholowych w Żywcu </w:t>
            </w:r>
          </w:p>
        </w:tc>
        <w:tc>
          <w:tcPr>
            <w:tcW w:w="1985" w:type="dxa"/>
          </w:tcPr>
          <w:p w:rsidR="003F1B8D" w:rsidRPr="00016510" w:rsidRDefault="003F1B8D" w:rsidP="00B23DF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-Pomoc w rozwiązywaniu problemów alkoholowych</w:t>
            </w:r>
          </w:p>
          <w:p w:rsidR="003F1B8D" w:rsidRPr="00016510" w:rsidRDefault="003F1B8D" w:rsidP="00B23DF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-wsparcie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Jana 10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(033) 861 - 81 - 63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  8.00-16.00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 7.30-15.30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28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alkohol@zywiec.pl</w:t>
              </w:r>
            </w:hyperlink>
            <w:r w:rsidRPr="00016510">
              <w:rPr>
                <w:rFonts w:cs="Calibri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B32AF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uzależnionych i ich rodzin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bookmarkStart w:id="4" w:name="_Hlk533051069"/>
            <w:r w:rsidRPr="00016510">
              <w:rPr>
                <w:rFonts w:cs="Calibri"/>
                <w:sz w:val="18"/>
                <w:szCs w:val="18"/>
              </w:rPr>
              <w:t>1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Ośrodek Leczenia Uzależnień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B23DF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Leczenie uzależnień </w:t>
            </w:r>
          </w:p>
          <w:p w:rsidR="003F1B8D" w:rsidRPr="00016510" w:rsidRDefault="003F1B8D" w:rsidP="00B23DF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-wsparcie</w:t>
            </w:r>
          </w:p>
          <w:p w:rsidR="003F1B8D" w:rsidRPr="00016510" w:rsidRDefault="003F1B8D" w:rsidP="00B23DF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Legionów 1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33 861 00 83</w:t>
            </w:r>
          </w:p>
        </w:tc>
        <w:tc>
          <w:tcPr>
            <w:tcW w:w="1701" w:type="dxa"/>
          </w:tcPr>
          <w:p w:rsidR="003F1B8D" w:rsidRPr="00016510" w:rsidRDefault="003F1B8D" w:rsidP="0048563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Pn.-pt 8.00-20.30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 xml:space="preserve">olu@bk-europe.pl 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uzależnionych i ich rodzin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709"/>
            <w:bookmarkEnd w:id="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5"/>
      <w:tr w:rsidR="003F1B8D" w:rsidRPr="008A3F78">
        <w:trPr>
          <w:trHeight w:val="186"/>
        </w:trPr>
        <w:tc>
          <w:tcPr>
            <w:tcW w:w="426" w:type="dxa"/>
            <w:vMerge w:val="restart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3749" w:type="dxa"/>
            <w:gridSpan w:val="7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Zespół Interdyscyplinarny ds. przeciwdziałania przemocy w: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Łękawicy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34-321 Łękawica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Bezpłatna konsultacja-</w:t>
            </w:r>
            <w:r w:rsidRPr="00016510">
              <w:rPr>
                <w:rFonts w:cs="Calibri"/>
                <w:sz w:val="18"/>
                <w:szCs w:val="18"/>
              </w:rPr>
              <w:t>33 862 25 77</w:t>
            </w: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Pn-Pt </w:t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od 07</w:t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  <w:vertAlign w:val="superscript"/>
              </w:rPr>
              <w:t>00</w:t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 xml:space="preserve"> do 15</w:t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29" w:history="1">
              <w:r w:rsidRPr="00016510">
                <w:rPr>
                  <w:rStyle w:val="Strong"/>
                  <w:rFonts w:cs="Calibri"/>
                  <w:bCs/>
                  <w:color w:val="548DD4"/>
                  <w:sz w:val="18"/>
                  <w:szCs w:val="18"/>
                  <w:u w:val="single"/>
                </w:rPr>
                <w:t>gops@lekawica.com.pl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Łodygowicach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34-325 Łodygowice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338631854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– pn, wt, śr: 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7</w:t>
            </w:r>
            <w:r w:rsidRPr="0001651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cs="Calibri"/>
                <w:sz w:val="18"/>
                <w:szCs w:val="18"/>
              </w:rPr>
              <w:t xml:space="preserve"> do 15</w:t>
            </w:r>
            <w:r w:rsidRPr="0001651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cs="Calibri"/>
                <w:sz w:val="18"/>
                <w:szCs w:val="18"/>
              </w:rPr>
              <w:br/>
              <w:t>-cz7</w:t>
            </w:r>
            <w:r w:rsidRPr="0001651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cs="Calibri"/>
                <w:sz w:val="18"/>
                <w:szCs w:val="18"/>
              </w:rPr>
              <w:t xml:space="preserve"> do 16</w:t>
            </w:r>
            <w:r w:rsidRPr="00016510">
              <w:rPr>
                <w:rFonts w:cs="Calibri"/>
                <w:sz w:val="18"/>
                <w:szCs w:val="18"/>
                <w:vertAlign w:val="superscript"/>
              </w:rPr>
              <w:t>30</w:t>
            </w:r>
            <w:r w:rsidRPr="00016510">
              <w:rPr>
                <w:rFonts w:cs="Calibri"/>
                <w:sz w:val="18"/>
                <w:szCs w:val="18"/>
              </w:rPr>
              <w:br/>
              <w:t>– pt od 7</w:t>
            </w:r>
            <w:r w:rsidRPr="0001651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16510">
              <w:rPr>
                <w:rFonts w:cs="Calibri"/>
                <w:sz w:val="18"/>
                <w:szCs w:val="18"/>
              </w:rPr>
              <w:t xml:space="preserve"> do 13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/>
                <w:bCs/>
                <w:color w:val="548DD4"/>
                <w:sz w:val="18"/>
                <w:szCs w:val="18"/>
              </w:rPr>
              <w:t>gops-lodygowice@pro-net.pl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Milówce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34-360 Milówka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Jana Kazimierza 121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(33) 863-77-67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16.00 – 18.00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uwikłanych w przemoc od pn-pt 15.00 – 17.00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/>
                <w:bCs/>
                <w:color w:val="548DD4"/>
                <w:sz w:val="18"/>
                <w:szCs w:val="18"/>
              </w:rPr>
              <w:t>gopsmil@op.pl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Rajczy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34-370 Rajcza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Górska 1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338643396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Cs/>
                <w:color w:val="548DD4"/>
                <w:sz w:val="18"/>
                <w:szCs w:val="18"/>
              </w:rPr>
              <w:t>gopsrajcza@poczta.onet.pl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Radziechowy-Wieprz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Wieprz 700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34-381 Radziechowy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338676615</w:t>
            </w: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gops@radziechowy-wieprz.pl</w:t>
            </w: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Ślemień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34-323 Ślemień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Krakowska 124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338654647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Pn, wt, śr od 7.00-15.00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 7.00-17.00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Pt7.00 -13.00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Cs/>
                <w:color w:val="548DD4"/>
                <w:sz w:val="18"/>
                <w:szCs w:val="18"/>
              </w:rPr>
              <w:t>gops_slemien@wp.pl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Świnna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34-331Pewel Mała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Jana Pawła II 68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(33) 863-80-03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7.00-15.00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Cs/>
                <w:color w:val="548DD4"/>
                <w:sz w:val="18"/>
                <w:szCs w:val="18"/>
              </w:rPr>
              <w:t>gops@swinna.pl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Ujsoły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34-371 Ujsoły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Gminna 1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(3386) 473-50-23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gops@ujsoly.com.pl</w:t>
            </w: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86"/>
        </w:trPr>
        <w:tc>
          <w:tcPr>
            <w:tcW w:w="426" w:type="dxa"/>
            <w:vMerge/>
          </w:tcPr>
          <w:p w:rsidR="003F1B8D" w:rsidRDefault="003F1B8D" w:rsidP="0081566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Węgierska-Górka</w:t>
            </w:r>
          </w:p>
        </w:tc>
        <w:tc>
          <w:tcPr>
            <w:tcW w:w="1985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34-350 Węgierska Gorka ul. Zielona 43</w:t>
            </w:r>
          </w:p>
        </w:tc>
        <w:tc>
          <w:tcPr>
            <w:tcW w:w="1985" w:type="dxa"/>
          </w:tcPr>
          <w:p w:rsidR="003F1B8D" w:rsidRPr="00016510" w:rsidRDefault="003F1B8D" w:rsidP="003B64F1">
            <w:pPr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338609784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</w:tcPr>
          <w:p w:rsidR="003F1B8D" w:rsidRPr="00016510" w:rsidRDefault="003F1B8D" w:rsidP="003B64F1">
            <w:pPr>
              <w:rPr>
                <w:rFonts w:cs="Calibri"/>
                <w:bCs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bCs/>
                <w:color w:val="548DD4"/>
                <w:sz w:val="18"/>
                <w:szCs w:val="18"/>
              </w:rPr>
              <w:t>gopswg@tenit.com.pl</w:t>
            </w:r>
          </w:p>
          <w:p w:rsidR="003F1B8D" w:rsidRPr="00016510" w:rsidRDefault="003F1B8D" w:rsidP="003B64F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E85B5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1600"/>
        </w:trPr>
        <w:tc>
          <w:tcPr>
            <w:tcW w:w="426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Miejski Ośrodek Pomocy Społecznej w Żywiec</w:t>
            </w:r>
          </w:p>
        </w:tc>
        <w:tc>
          <w:tcPr>
            <w:tcW w:w="1985" w:type="dxa"/>
          </w:tcPr>
          <w:p w:rsidR="003F1B8D" w:rsidRPr="00016510" w:rsidRDefault="003F1B8D" w:rsidP="000322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0322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0322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0322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Zamkowa 10</w:t>
            </w:r>
          </w:p>
          <w:p w:rsidR="003F1B8D" w:rsidRPr="00016510" w:rsidRDefault="003F1B8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33 -475-70-26</w:t>
            </w:r>
          </w:p>
          <w:p w:rsidR="003F1B8D" w:rsidRPr="00016510" w:rsidRDefault="003F1B8D" w:rsidP="00F55D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Style w:val="orangenormal"/>
                <w:rFonts w:cs="Calibri"/>
                <w:bCs/>
                <w:sz w:val="18"/>
                <w:szCs w:val="18"/>
              </w:rPr>
              <w:t>Działu Profilaktyki i Opieki nad Rodziną MOP</w:t>
            </w:r>
            <w:r w:rsidRPr="00016510">
              <w:rPr>
                <w:rStyle w:val="orangenormal"/>
                <w:rFonts w:cs="Calibri"/>
                <w:b/>
                <w:bCs/>
                <w:sz w:val="18"/>
                <w:szCs w:val="18"/>
              </w:rPr>
              <w:t>S:</w:t>
            </w:r>
            <w:r w:rsidRPr="00016510">
              <w:rPr>
                <w:rStyle w:val="orangenormal"/>
                <w:rFonts w:cs="Calibri"/>
                <w:sz w:val="18"/>
                <w:szCs w:val="18"/>
              </w:rPr>
              <w:t xml:space="preserve"> . 33 475 70 25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F55D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. 8.00-18.00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zpr@zywiec.pl</w:t>
            </w:r>
          </w:p>
          <w:p w:rsidR="003F1B8D" w:rsidRPr="00016510" w:rsidRDefault="003F1B8D" w:rsidP="00F55D9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ofiar przemocy domowej</w:t>
            </w:r>
          </w:p>
        </w:tc>
      </w:tr>
      <w:tr w:rsidR="003F1B8D" w:rsidRPr="008A3F78">
        <w:trPr>
          <w:trHeight w:val="186"/>
        </w:trPr>
        <w:tc>
          <w:tcPr>
            <w:tcW w:w="426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Ogólnopolskie Pogotowie dla Ofiar Przemocy w Rodzinie „ Niebieska linia”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wsparcie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psychologiczna,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Państwowa Agencja Rozwiązywania Problemów Alkoholowych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Al. Jerozolimskie 155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 – sob.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godz. 08.00–22.00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ndz. i święta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08.00–16.00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www.niebieskalinia.info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biuro@niebieskalinia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Dla osób doświadczających  przemocy domowej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3F1B8D" w:rsidRPr="008A3F78">
        <w:trPr>
          <w:trHeight w:val="2103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1</w:t>
            </w: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3F1B8D" w:rsidRPr="00016510" w:rsidRDefault="003F1B8D" w:rsidP="004F794C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Zespół Zarządzania Kryzysowego –Starostwa Powiatowego w Żywcu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Monitorowanie bezpieczeństwa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  <w:r w:rsidRPr="00016510">
              <w:rPr>
                <w:rFonts w:cs="Calibri"/>
                <w:sz w:val="18"/>
                <w:szCs w:val="18"/>
              </w:rPr>
              <w:br/>
              <w:t>ul. Ks. Pr. S. Słonki 24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(budynek PCPR)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33 861 94 90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4F794C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</w:rPr>
            </w:pPr>
            <w:r w:rsidRPr="00016510">
              <w:rPr>
                <w:rFonts w:cs="Calibri"/>
                <w:b/>
                <w:sz w:val="18"/>
                <w:szCs w:val="18"/>
              </w:rPr>
              <w:t>w sytuacjach kryzysowych - całodobowo</w:t>
            </w:r>
          </w:p>
          <w:p w:rsidR="003F1B8D" w:rsidRPr="00016510" w:rsidRDefault="003F1B8D" w:rsidP="008F16D2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Poniedziałek, wtorek, piątek - 6:30 - 15:00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16510">
              <w:rPr>
                <w:rFonts w:cs="Calibri"/>
                <w:b/>
                <w:sz w:val="18"/>
                <w:szCs w:val="18"/>
              </w:rPr>
              <w:br/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Środa - 6:30 - 17:00</w:t>
            </w:r>
            <w:r w:rsidRPr="00016510">
              <w:rPr>
                <w:rFonts w:cs="Calibri"/>
                <w:b/>
                <w:sz w:val="18"/>
                <w:szCs w:val="18"/>
              </w:rPr>
              <w:br/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Czwartek - 6:30 - 14:30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16510">
              <w:rPr>
                <w:rFonts w:cs="Calibri"/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zzk_zywiec@zywiec.powiat.pl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8F16D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3F1B8D" w:rsidRPr="008A3F78">
        <w:trPr>
          <w:trHeight w:val="1624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3F1B8D" w:rsidRPr="00016510" w:rsidRDefault="003F1B8D" w:rsidP="00734A1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Rakowiecka 2A</w:t>
            </w:r>
          </w:p>
          <w:p w:rsidR="003F1B8D" w:rsidRPr="00016510" w:rsidRDefault="003F1B8D" w:rsidP="00734A14">
            <w:pPr>
              <w:spacing w:after="0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Całodobowy dyżur:</w:t>
            </w:r>
            <w:r w:rsidRPr="00016510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30" w:tgtFrame="_blank" w:history="1">
              <w:r w:rsidRPr="00016510">
                <w:rPr>
                  <w:rStyle w:val="Hyperlink"/>
                  <w:rFonts w:cs="Calibri"/>
                  <w:color w:val="C00000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016510">
              <w:rPr>
                <w:rFonts w:ascii="Calibri" w:hAnsi="Calibri" w:cs="Calibri"/>
                <w:color w:val="C00000"/>
                <w:sz w:val="18"/>
                <w:szCs w:val="18"/>
              </w:rPr>
              <w:t>(22)  785 700 177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666666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e-mail</w:t>
            </w:r>
            <w:r w:rsidRPr="00016510">
              <w:rPr>
                <w:rFonts w:ascii="Calibri" w:hAnsi="Calibri" w:cs="Calibri"/>
                <w:color w:val="666666"/>
                <w:sz w:val="18"/>
                <w:szCs w:val="18"/>
              </w:rPr>
              <w:t>: 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16510">
              <w:rPr>
                <w:rFonts w:ascii="Calibri" w:hAnsi="Calibri" w:cs="Calibri"/>
                <w:color w:val="0070C0"/>
                <w:sz w:val="18"/>
                <w:szCs w:val="18"/>
              </w:rPr>
              <w:t>dyzurny@rcb.gov.p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poczta@rcb.gov.pl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Świadek zagrożenia kryzysowego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Osoba poszukująca informacji na temat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6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6"/>
      <w:tr w:rsidR="003F1B8D" w:rsidRPr="008A3F78">
        <w:trPr>
          <w:trHeight w:val="581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2</w:t>
            </w: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Powiatowy Urząd Pracy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Żywiec 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zawodowe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Łączna 28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Style w:val="Emphasis"/>
                <w:rFonts w:cs="Calibri"/>
                <w:bCs/>
                <w:i w:val="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Poradnictwo zawodowe Tel: </w:t>
            </w:r>
            <w:r w:rsidRPr="00016510">
              <w:rPr>
                <w:rStyle w:val="Emphasis"/>
                <w:rFonts w:cs="Calibri"/>
                <w:bCs/>
                <w:i w:val="0"/>
                <w:sz w:val="18"/>
                <w:szCs w:val="18"/>
              </w:rPr>
              <w:t>33 475 75 65.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Kontakt z PUP: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475 75 00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475 75 51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Przyjmowania interesantów: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Pn-pt 7.30-13.30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31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kazy@praca.gov.pl</w:t>
              </w:r>
            </w:hyperlink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Mogą korzystać: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- zarejestrowani 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-poszukujący pracy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3F1B8D" w:rsidRPr="008A3F78">
        <w:trPr>
          <w:trHeight w:val="1172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2</w:t>
            </w: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Wojewódzki Urząd Pracy  w Katowicach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Poradnictwo zawodowe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Centrum Informacji i Planowania Kariery Zawodowej</w:t>
            </w:r>
            <w:r w:rsidRPr="00016510">
              <w:rPr>
                <w:rFonts w:cs="Calibri"/>
                <w:sz w:val="18"/>
                <w:szCs w:val="18"/>
              </w:rPr>
              <w:br/>
              <w:t>ul. Kościuszki 30 pok. 228, 230, 230a, 232</w:t>
            </w:r>
            <w:r w:rsidRPr="00016510">
              <w:rPr>
                <w:rFonts w:cs="Calibri"/>
                <w:sz w:val="18"/>
                <w:szCs w:val="18"/>
              </w:rPr>
              <w:br/>
              <w:t>40-048 Katowice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+48 7573389, 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    7573336,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    7573340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 7.30-15.30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 xml:space="preserve">poradnictwo@wup-katowice.pl 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Mogą korzystać: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- zarejestrowani 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-poszukujący pracy</w:t>
            </w:r>
          </w:p>
          <w:p w:rsidR="003F1B8D" w:rsidRPr="00016510" w:rsidRDefault="003F1B8D" w:rsidP="006143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3F1B8D" w:rsidRPr="008A3F78">
        <w:trPr>
          <w:trHeight w:val="1056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highlight w:val="green"/>
              </w:rPr>
            </w:pPr>
            <w:r w:rsidRPr="00016510"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Pod tym numerem udzielane są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Pracy.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Ciepła 20 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15-472 Białystok.</w:t>
            </w:r>
          </w:p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016510">
              <w:rPr>
                <w:rFonts w:eastAsia="MyriadPro-Regular" w:cs="Calibri"/>
                <w:color w:val="C00000"/>
                <w:sz w:val="18"/>
                <w:szCs w:val="18"/>
              </w:rPr>
              <w:t xml:space="preserve">19 524             </w:t>
            </w:r>
          </w:p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sz w:val="18"/>
                <w:szCs w:val="18"/>
              </w:rPr>
            </w:pPr>
            <w:r w:rsidRPr="00016510">
              <w:rPr>
                <w:rFonts w:eastAsia="MyriadPro-Regular" w:cs="Calibri"/>
                <w:sz w:val="18"/>
                <w:szCs w:val="18"/>
              </w:rPr>
              <w:t>(z Polski)</w:t>
            </w:r>
          </w:p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 xml:space="preserve">+48 22 19524 </w:t>
            </w:r>
          </w:p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(z zagranicy)</w:t>
            </w:r>
          </w:p>
          <w:p w:rsidR="003F1B8D" w:rsidRPr="00016510" w:rsidRDefault="003F1B8D" w:rsidP="00734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 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08.00-18.00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www.zielonalinia.gov.pl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biuro@zielonalinia.gov.pl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Mogą korzystać: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- zarejestrowani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 -poszukujący pracy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- pracodawcy </w:t>
            </w:r>
          </w:p>
        </w:tc>
      </w:tr>
    </w:tbl>
    <w:p w:rsidR="003F1B8D" w:rsidRDefault="003F1B8D">
      <w:r>
        <w:br w:type="page"/>
      </w: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7"/>
        <w:gridCol w:w="1983"/>
        <w:gridCol w:w="1984"/>
        <w:gridCol w:w="1983"/>
        <w:gridCol w:w="1984"/>
        <w:gridCol w:w="1700"/>
        <w:gridCol w:w="2267"/>
        <w:gridCol w:w="1841"/>
      </w:tblGrid>
      <w:tr w:rsidR="003F1B8D" w:rsidRPr="008A3F78">
        <w:trPr>
          <w:trHeight w:val="532"/>
        </w:trPr>
        <w:tc>
          <w:tcPr>
            <w:tcW w:w="14175" w:type="dxa"/>
            <w:gridSpan w:val="9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3F1B8D" w:rsidRPr="008A3F78">
        <w:trPr>
          <w:trHeight w:val="581"/>
        </w:trPr>
        <w:tc>
          <w:tcPr>
            <w:tcW w:w="426" w:type="dxa"/>
            <w:gridSpan w:val="2"/>
          </w:tcPr>
          <w:p w:rsidR="003F1B8D" w:rsidRPr="00605FFD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84" w:type="dxa"/>
          </w:tcPr>
          <w:p w:rsidR="003F1B8D" w:rsidRPr="00AC2E9F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Ośrodek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omocy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okrzywdzonym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 xml:space="preserve">rzestępstwem Stowarzyszenia </w:t>
            </w:r>
            <w:r>
              <w:rPr>
                <w:rFonts w:cs="Calibri"/>
                <w:sz w:val="18"/>
                <w:szCs w:val="18"/>
              </w:rPr>
              <w:t>….</w:t>
            </w:r>
          </w:p>
        </w:tc>
        <w:tc>
          <w:tcPr>
            <w:tcW w:w="1985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Wsparcie informacyjne, psychologiczne,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8A3F78">
              <w:rPr>
                <w:rFonts w:cs="Calibri"/>
                <w:sz w:val="18"/>
                <w:szCs w:val="18"/>
              </w:rPr>
              <w:t>rawne</w:t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8A3F78">
              <w:rPr>
                <w:rFonts w:cs="Calibri"/>
                <w:sz w:val="18"/>
                <w:szCs w:val="18"/>
              </w:rPr>
              <w:t xml:space="preserve"> finansowe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ADRES NAJBLIŻSZEGO OŚRODKA WYŁONIONEGO NA LATA 2019 -2012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prosimy sprawdzić na witrynie internetowej lub w Departamencie Funduszu Sprawiedliwości Ministerstwo Sprawiedliwości </w:t>
            </w:r>
          </w:p>
        </w:tc>
        <w:tc>
          <w:tcPr>
            <w:tcW w:w="1985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 pt.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godz.08.15-16.15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D9784B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www.pokrzywdzeni.gov.pl</w:t>
            </w:r>
          </w:p>
          <w:p w:rsidR="003F1B8D" w:rsidRPr="00D9784B" w:rsidRDefault="003F1B8D" w:rsidP="00734A14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3F1B8D" w:rsidRPr="00D9784B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lang w:val="en-US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  <w:lang w:val="en-US"/>
              </w:rPr>
              <w:t>funduszsprawiedliwosci@ms.gov.pl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pokrzywdzone przestępstwem i ich osoby bliskie</w:t>
            </w: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9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7" w:name="_Hlk533072240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bookmarkEnd w:id="7"/>
      <w:tr w:rsidR="003F1B8D" w:rsidRPr="008A3F78">
        <w:trPr>
          <w:trHeight w:val="581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2</w:t>
            </w: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Powiatowy Rzecznik Praw Konsumentów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 Żywcu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Krasińskiego 13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33 860 50 20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Dyżur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11.30-14.00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Wt. 11.30-14.00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32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prk@zywiec.powiat.pl</w:t>
              </w:r>
            </w:hyperlink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3F1B8D" w:rsidRPr="008A3F78">
        <w:trPr>
          <w:trHeight w:val="581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bookmarkStart w:id="8" w:name="_Hlk533072581"/>
            <w:r w:rsidRPr="00016510">
              <w:rPr>
                <w:rFonts w:cs="Calibri"/>
                <w:color w:val="222222"/>
                <w:sz w:val="18"/>
                <w:szCs w:val="18"/>
                <w:lang w:eastAsia="pl-PL"/>
              </w:rPr>
              <w:t>2</w:t>
            </w:r>
            <w:r>
              <w:rPr>
                <w:rFonts w:cs="Calibri"/>
                <w:color w:val="222222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UOKiK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Pl. Powstańców Warszawy 1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Infolinia konsumencka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 xml:space="preserve">801 440 220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22 290 89 16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Koszt połączenia zgodnie z taryfą operatora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 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08.00-18.00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https://www.uokik.gov.pl/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porady@dlakonsumentow.pl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bookmarkEnd w:id="8"/>
      <w:tr w:rsidR="003F1B8D" w:rsidRPr="008A3F78">
        <w:trPr>
          <w:trHeight w:val="532"/>
        </w:trPr>
        <w:tc>
          <w:tcPr>
            <w:tcW w:w="14175" w:type="dxa"/>
            <w:gridSpan w:val="9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PACJENTA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Narodowy Fundusz Zdrowia - Oddział w Żywcu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Dworcowa 23</w:t>
            </w:r>
          </w:p>
        </w:tc>
        <w:tc>
          <w:tcPr>
            <w:tcW w:w="1985" w:type="dxa"/>
          </w:tcPr>
          <w:p w:rsidR="003F1B8D" w:rsidRPr="00016510" w:rsidRDefault="003F1B8D" w:rsidP="00CB000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33 475 44 33</w:t>
            </w:r>
          </w:p>
          <w:p w:rsidR="003F1B8D" w:rsidRPr="00016510" w:rsidRDefault="003F1B8D" w:rsidP="00CB000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33 475 44 66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Pn-pt. 8.00-16.00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33" w:history="1">
              <w:r w:rsidRPr="00016510">
                <w:rPr>
                  <w:rStyle w:val="Hyperlink"/>
                  <w:rFonts w:cs="Calibri"/>
                  <w:color w:val="548DD4"/>
                  <w:sz w:val="18"/>
                  <w:szCs w:val="18"/>
                </w:rPr>
                <w:t>Kancelaria@nfz-katowice.pl</w:t>
              </w:r>
            </w:hyperlink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4E586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Rzecznik Praw Pacjenta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pacjenta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016510">
              <w:rPr>
                <w:rFonts w:cs="Calibri"/>
                <w:sz w:val="18"/>
                <w:szCs w:val="18"/>
              </w:rPr>
              <w:br/>
            </w: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Bezpłatna infolinia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Zapisy na poradę osobistą: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rezerwacja@rpp. gov.pl lub </w:t>
            </w: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 xml:space="preserve">pn. - 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 xml:space="preserve">godz. 08.00-20.00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</w:rPr>
              <w:t>https://www.bpp.gov.pl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  <w:shd w:val="clear" w:color="auto" w:fill="FFFFFF"/>
                <w:lang w:val="en-US"/>
              </w:rPr>
            </w:pPr>
            <w:r w:rsidRPr="00016510">
              <w:rPr>
                <w:rFonts w:cs="Calibri"/>
                <w:color w:val="548DD4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prawa pacjenta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-leczenie w kraju i poza granicami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Narodowy Fundusz Zdrowia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Grójecka 186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02-390 Warszawa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 xml:space="preserve">Infolinia Centralna 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/>
                <w:color w:val="C00000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color w:val="C00000"/>
                <w:sz w:val="18"/>
                <w:szCs w:val="18"/>
              </w:rPr>
              <w:t>800 392 976 </w:t>
            </w: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(*)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/>
                <w:color w:val="C00000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color w:val="C00000"/>
                <w:sz w:val="18"/>
                <w:szCs w:val="18"/>
              </w:rPr>
              <w:t xml:space="preserve">22 572 60 42 </w:t>
            </w: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(**)</w:t>
            </w:r>
          </w:p>
          <w:p w:rsidR="003F1B8D" w:rsidRPr="00016510" w:rsidRDefault="003F1B8D" w:rsidP="00734A14">
            <w:pPr>
              <w:spacing w:after="0" w:line="240" w:lineRule="auto"/>
              <w:ind w:left="33" w:hanging="33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(*)  połączenia bezpłatne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016510">
              <w:rPr>
                <w:rFonts w:ascii="Calibri" w:hAnsi="Calibri" w:cs="Calibri"/>
                <w:b/>
                <w:sz w:val="18"/>
                <w:szCs w:val="18"/>
              </w:rPr>
              <w:t xml:space="preserve">(**) </w:t>
            </w:r>
            <w:r w:rsidRPr="00016510">
              <w:rPr>
                <w:rFonts w:ascii="Calibri" w:hAnsi="Calibri" w:cs="Calibri"/>
                <w:sz w:val="18"/>
                <w:szCs w:val="18"/>
              </w:rPr>
              <w:t>koszt zgodnie z taryfą operatora</w:t>
            </w: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Cs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Także każdy oddział NFZ posiada własną infolinię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 xml:space="preserve">pn.- pt. 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godz. 08.00-16.00</w:t>
            </w:r>
          </w:p>
        </w:tc>
        <w:tc>
          <w:tcPr>
            <w:tcW w:w="2268" w:type="dxa"/>
            <w:shd w:val="clear" w:color="auto" w:fill="FFFFFF"/>
          </w:tcPr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016510"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  <w:lang w:val="en-US"/>
              </w:rPr>
            </w:pPr>
            <w:r w:rsidRPr="00016510">
              <w:rPr>
                <w:rFonts w:ascii="Calibri" w:hAnsi="Calibri" w:cs="Calibri"/>
                <w:color w:val="0070C0"/>
                <w:sz w:val="18"/>
                <w:szCs w:val="18"/>
                <w:lang w:val="en-US"/>
              </w:rPr>
              <w:t>infolinia@nfz.gov.pl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016510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 xml:space="preserve">Telefon 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KORESPONDENCJA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016510">
              <w:rPr>
                <w:rFonts w:cs="Calibri"/>
                <w:sz w:val="18"/>
                <w:szCs w:val="18"/>
              </w:rPr>
              <w:br/>
            </w: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>801 801 015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Koszt połączenia zgodnie z taryfą operatora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08.00-17.00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016510">
              <w:rPr>
                <w:rFonts w:cs="Calibri"/>
                <w:color w:val="0070C0"/>
                <w:sz w:val="18"/>
                <w:szCs w:val="18"/>
              </w:rPr>
              <w:t>ekretariat.bon@mrpips.gov.pl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3F1B8D" w:rsidRPr="008A3F78">
        <w:trPr>
          <w:trHeight w:val="983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3.Rzecznik Praw Dziecka – dziecięcy telefon zaufania .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tel.</w:t>
            </w:r>
            <w:r w:rsidRPr="00016510"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sz w:val="18"/>
                <w:szCs w:val="18"/>
              </w:rPr>
              <w:t>fax.</w:t>
            </w:r>
            <w:r w:rsidRPr="00016510"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 xml:space="preserve">pn.-pt. 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016510"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800 121 212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3F1B8D" w:rsidRPr="00016510" w:rsidRDefault="003F1B8D" w:rsidP="00D64642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:rsidR="003F1B8D" w:rsidRPr="00016510" w:rsidRDefault="003F1B8D" w:rsidP="00734A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Sprawy </w:t>
            </w: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9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Punkt Informacyjny Zakładu Ubezpieczeń Społecznych (oddział, biuro terenowe, inspektorat)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 Żywcu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Zakres informacji:- -</w:t>
            </w:r>
            <w:r w:rsidRPr="00016510">
              <w:rPr>
                <w:rFonts w:cs="Calibri"/>
                <w:sz w:val="18"/>
                <w:szCs w:val="18"/>
                <w:lang w:eastAsia="pl-PL"/>
              </w:rPr>
              <w:t>Pomoc techniczna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-Renty i emerytury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-Zasiłki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-Informacje dla ubezpieczonych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-Informacje dla płatników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-I</w:t>
            </w:r>
            <w:r w:rsidRPr="00016510">
              <w:rPr>
                <w:rFonts w:cs="Calibri"/>
                <w:sz w:val="18"/>
                <w:szCs w:val="18"/>
                <w:lang w:eastAsia="pl-PL"/>
              </w:rPr>
              <w:t>nformacje dla lekarzy</w:t>
            </w:r>
          </w:p>
          <w:p w:rsidR="003F1B8D" w:rsidRPr="00016510" w:rsidRDefault="003F1B8D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Piernikarska 2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</w:rPr>
              <w:t>(22) 560 16 00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Godziny obsługi klientów: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8.00-18.00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Wt-Pt. 8.00-15.00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Adresaci porad: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ubezpieczeni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płatnicy</w:t>
            </w:r>
          </w:p>
          <w:p w:rsidR="003F1B8D" w:rsidRPr="00016510" w:rsidRDefault="003F1B8D" w:rsidP="007664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lekarze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Centrum Obsługi Telefonicznej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Zakres informacji: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pomoc techniczna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składki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renty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34" w:history="1">
              <w:r w:rsidRPr="00016510">
                <w:rPr>
                  <w:rStyle w:val="Hyperlink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016510">
              <w:rPr>
                <w:rStyle w:val="Strong"/>
                <w:rFonts w:ascii="Calibri" w:hAnsi="Calibri" w:cs="Calibri"/>
                <w:b w:val="0"/>
                <w:color w:val="000000"/>
                <w:sz w:val="18"/>
                <w:szCs w:val="18"/>
              </w:rPr>
              <w:t>lub podczas wizyty osobistej w placówce jak wyżej.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510"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(22) 560 16 00</w:t>
            </w:r>
            <w:r w:rsidRPr="00016510">
              <w:rPr>
                <w:rFonts w:cs="Calibri"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016510">
              <w:rPr>
                <w:rStyle w:val="Strong"/>
                <w:rFonts w:cs="Calibri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pn. – 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Style w:val="Strong"/>
                <w:rFonts w:cs="Calibri"/>
                <w:b w:val="0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Adresaci porad: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ubezpieczeni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płatnicy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- lekarze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9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PRACY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  <w:gridSpan w:val="2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Okręgowy Inspektorat Pracy w Katowicach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z zakresu prawa pracy.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sz w:val="18"/>
                <w:szCs w:val="18"/>
              </w:rPr>
              <w:t>ul. Owocowa 6-6a</w:t>
            </w:r>
            <w:r w:rsidRPr="00016510">
              <w:rPr>
                <w:sz w:val="18"/>
                <w:szCs w:val="18"/>
              </w:rPr>
              <w:br/>
              <w:t>40-158 Katowice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sz w:val="18"/>
                <w:szCs w:val="18"/>
              </w:rPr>
              <w:t>(32) 60 41 208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-10.00-18.00</w:t>
            </w:r>
          </w:p>
          <w:p w:rsidR="003F1B8D" w:rsidRPr="00016510" w:rsidRDefault="003F1B8D" w:rsidP="00D627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Wt-Pt. 10.00-14.00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35" w:history="1">
              <w:r w:rsidRPr="00016510">
                <w:rPr>
                  <w:rStyle w:val="Hyperlink"/>
                  <w:color w:val="548DD4"/>
                  <w:sz w:val="18"/>
                  <w:szCs w:val="18"/>
                </w:rPr>
                <w:t>kancelaria@katowice.pip.gov.pl</w:t>
              </w:r>
            </w:hyperlink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gridBefore w:val="1"/>
          <w:trHeight w:val="554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Centrum Poradnictwa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Państwowej Inspekcji Pracy (PIP)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z zakresu prawa pracy.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6510">
              <w:rPr>
                <w:rStyle w:val="Strong"/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Główny Inspektorat Pracy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Barska 28/30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02-315 Warszawa.</w:t>
            </w:r>
          </w:p>
          <w:p w:rsidR="003F1B8D" w:rsidRPr="00016510" w:rsidRDefault="003F1B8D" w:rsidP="00734A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165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tel. 22 391 82 15</w:t>
            </w:r>
            <w:r w:rsidRPr="000165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br/>
              <w:t>fax. 22 391 82 14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</w:rPr>
              <w:t>801 002 006</w:t>
            </w:r>
          </w:p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(dla  </w:t>
            </w:r>
            <w:r w:rsidRPr="00016510">
              <w:rPr>
                <w:rFonts w:cs="Calibri"/>
                <w:sz w:val="18"/>
                <w:szCs w:val="18"/>
              </w:rPr>
              <w:pgNum/>
            </w:r>
            <w:r w:rsidRPr="00016510">
              <w:rPr>
                <w:rFonts w:cs="Calibri"/>
                <w:sz w:val="18"/>
                <w:szCs w:val="18"/>
              </w:rPr>
              <w:t>tel. stacj.)</w:t>
            </w:r>
          </w:p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Fonts w:cs="Calibri"/>
                <w:color w:val="C00000"/>
                <w:sz w:val="18"/>
                <w:szCs w:val="18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459 599 000</w:t>
            </w:r>
          </w:p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EEEEEE"/>
              </w:rPr>
            </w:pPr>
            <w:r w:rsidRPr="00016510">
              <w:rPr>
                <w:rFonts w:cs="Calibri"/>
                <w:sz w:val="18"/>
                <w:szCs w:val="18"/>
              </w:rPr>
              <w:t>(dla t</w:t>
            </w:r>
            <w:r w:rsidRPr="00016510">
              <w:rPr>
                <w:rFonts w:cs="Calibri"/>
                <w:sz w:val="18"/>
                <w:szCs w:val="18"/>
              </w:rPr>
              <w:pgNum/>
            </w:r>
            <w:r w:rsidRPr="00016510">
              <w:rPr>
                <w:rFonts w:cs="Calibri"/>
                <w:sz w:val="18"/>
                <w:szCs w:val="18"/>
              </w:rPr>
              <w:t>el. kom.)</w:t>
            </w:r>
            <w:r w:rsidRPr="00016510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EEEEEE"/>
              </w:rPr>
              <w:t xml:space="preserve"> </w:t>
            </w:r>
          </w:p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22 391 83 60</w:t>
            </w:r>
          </w:p>
          <w:p w:rsidR="003F1B8D" w:rsidRPr="00016510" w:rsidRDefault="003F1B8D" w:rsidP="00734A14">
            <w:pPr>
              <w:shd w:val="clear" w:color="auto" w:fill="FFFFFF"/>
              <w:spacing w:after="0" w:line="175" w:lineRule="atLeast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016510">
              <w:rPr>
                <w:rFonts w:cs="Calibri"/>
                <w:b/>
                <w:sz w:val="18"/>
                <w:szCs w:val="18"/>
              </w:rPr>
              <w:t>Uwaga!!!</w:t>
            </w:r>
            <w:r w:rsidRPr="00016510">
              <w:rPr>
                <w:rFonts w:cs="Calibri"/>
                <w:sz w:val="18"/>
                <w:szCs w:val="18"/>
              </w:rPr>
              <w:t xml:space="preserve"> naliczane są koszty za czas oczekiwania na połączenie  .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Pn-pt- 9.00-15.00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</w:rPr>
              <w:t>www.bip.pip.gov.pl,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lang w:val="en-US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3F1B8D" w:rsidRDefault="003F1B8D">
      <w:r>
        <w:br w:type="page"/>
      </w:r>
    </w:p>
    <w:tbl>
      <w:tblPr>
        <w:tblW w:w="141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1985"/>
        <w:gridCol w:w="1984"/>
        <w:gridCol w:w="1985"/>
        <w:gridCol w:w="1701"/>
        <w:gridCol w:w="2268"/>
        <w:gridCol w:w="1842"/>
      </w:tblGrid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Skarbowy w Żywcu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A4F8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34-300 Żywiec,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Budynek „A” ul. Krasińskiego 11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Budynek „B” Powstańców Śląskich 1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33 865 13 00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Sala Obsługi Klienta: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Pn- 7.30-17.30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Wt-Pt. 7.30- 14.30</w:t>
            </w: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color w:val="548DD4"/>
                <w:sz w:val="18"/>
                <w:szCs w:val="18"/>
              </w:rPr>
            </w:pPr>
            <w:hyperlink r:id="rId36" w:history="1">
              <w:r w:rsidRPr="00016510">
                <w:rPr>
                  <w:rStyle w:val="Hyperlink"/>
                  <w:color w:val="548DD4"/>
                  <w:sz w:val="18"/>
                  <w:szCs w:val="18"/>
                </w:rPr>
                <w:t>sekretariat.us.zywiec@mf.gov.pl</w:t>
              </w:r>
            </w:hyperlink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CD53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ul. Teodora Sixta 17,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43-300 Bielsko-Biała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801 055 055 (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(</w:t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pgNum/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t xml:space="preserve">  z tel. stacjonarnych.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( (22) 330 03 30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t>Z  z t</w:t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pgNum/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t>el. komórkowych.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C00000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C00000"/>
                <w:sz w:val="18"/>
                <w:szCs w:val="18"/>
                <w:lang w:eastAsia="pl-PL"/>
              </w:rPr>
              <w:t>+ 48 (22)33 00 330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color w:val="111516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t xml:space="preserve">(  z </w:t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pgNum/>
            </w:r>
            <w:r w:rsidRPr="00016510">
              <w:rPr>
                <w:rFonts w:cs="Calibri"/>
                <w:color w:val="111516"/>
                <w:sz w:val="18"/>
                <w:szCs w:val="18"/>
                <w:lang w:eastAsia="pl-PL"/>
              </w:rPr>
              <w:t xml:space="preserve">tel. zagranicznych. </w:t>
            </w:r>
          </w:p>
          <w:p w:rsidR="003F1B8D" w:rsidRPr="00016510" w:rsidRDefault="003F1B8D" w:rsidP="00734A14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016510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701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pn.- pt. 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godz. 07.00-18.00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16510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więcej:</w:t>
            </w:r>
            <w:r w:rsidRPr="00016510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16510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1842" w:type="dxa"/>
          </w:tcPr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3F1B8D" w:rsidRPr="0001651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3F1B8D" w:rsidRPr="008A3F78">
        <w:trPr>
          <w:trHeight w:val="2283"/>
        </w:trPr>
        <w:tc>
          <w:tcPr>
            <w:tcW w:w="426" w:type="dxa"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1984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Finansowy.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1985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</w:t>
            </w:r>
            <w:r w:rsidRPr="008A3F78">
              <w:rPr>
                <w:rFonts w:cs="Calibri"/>
                <w:sz w:val="18"/>
                <w:szCs w:val="18"/>
              </w:rPr>
              <w:t xml:space="preserve"> Jerozolimskie 87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02-001 Warszawa.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Ubezpiecz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enia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gospodarcz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e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Ubezpieczenia 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>Społeczne</w:t>
            </w:r>
            <w:r>
              <w:rPr>
                <w:rFonts w:cs="Calibri"/>
                <w:sz w:val="18"/>
                <w:szCs w:val="18"/>
                <w:u w:val="single"/>
              </w:rPr>
              <w:t>,</w:t>
            </w: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OFE ZUS</w:t>
            </w: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 xml:space="preserve">lub </w:t>
            </w:r>
            <w:r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 xml:space="preserve">(22) </w:t>
            </w:r>
            <w:r w:rsidRPr="008A3F78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>333 73 27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Ube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z</w:t>
            </w: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u w:val="single"/>
                <w:shd w:val="clear" w:color="auto" w:fill="FFFFFF"/>
              </w:rPr>
              <w:t>pieczenia bankowe  i rynku kapitałowego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</w:tcPr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08.00-18.00</w:t>
            </w: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godz.11.00-15.00</w:t>
            </w: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</w:p>
          <w:p w:rsidR="003F1B8D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Strong"/>
                <w:rFonts w:cs="Calibri"/>
                <w:b w:val="0"/>
                <w:bCs/>
                <w:sz w:val="18"/>
                <w:szCs w:val="18"/>
                <w:shd w:val="clear" w:color="auto" w:fill="FFFFFF"/>
              </w:rPr>
              <w:t>08.00-16.00</w:t>
            </w:r>
          </w:p>
        </w:tc>
        <w:tc>
          <w:tcPr>
            <w:tcW w:w="2268" w:type="dxa"/>
          </w:tcPr>
          <w:p w:rsidR="003F1B8D" w:rsidRPr="0099005C" w:rsidRDefault="003F1B8D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8A3F78">
              <w:rPr>
                <w:rFonts w:cs="Calibri"/>
                <w:b/>
                <w:sz w:val="18"/>
                <w:szCs w:val="18"/>
              </w:rPr>
              <w:t>Porady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8A3F78">
              <w:rPr>
                <w:rFonts w:cs="Calibr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99005C">
              <w:rPr>
                <w:rFonts w:cs="Calibri"/>
                <w:color w:val="0070C0"/>
                <w:sz w:val="18"/>
                <w:szCs w:val="18"/>
              </w:rPr>
              <w:t>porady@rf.gov.pl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(czas oczekiwania na odpowiedz </w:t>
            </w:r>
          </w:p>
          <w:p w:rsidR="003F1B8D" w:rsidRPr="008A3F78" w:rsidRDefault="003F1B8D" w:rsidP="00734A14">
            <w:pPr>
              <w:spacing w:after="0" w:line="240" w:lineRule="auto"/>
              <w:rPr>
                <w:rStyle w:val="Strong"/>
                <w:rFonts w:cs="Calibri"/>
                <w:b w:val="0"/>
                <w:bCs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e-mailową ok.2 tygodni)</w:t>
            </w:r>
          </w:p>
          <w:p w:rsidR="003F1B8D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3F1B8D" w:rsidRPr="0099005C" w:rsidRDefault="003F1B8D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</w:rPr>
              <w:t>https://rf.gov.pl/kontakt</w:t>
            </w:r>
          </w:p>
          <w:p w:rsidR="003F1B8D" w:rsidRPr="0099005C" w:rsidRDefault="003F1B8D" w:rsidP="00734A14">
            <w:pPr>
              <w:spacing w:after="0" w:line="240" w:lineRule="auto"/>
              <w:rPr>
                <w:rFonts w:cs="Calibri"/>
                <w:color w:val="0070C0"/>
              </w:rPr>
            </w:pP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1842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ubezpieczone i w sporze dotyczącym ubezpieczeń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F1B8D" w:rsidRPr="008A3F78">
        <w:trPr>
          <w:trHeight w:val="532"/>
        </w:trPr>
        <w:tc>
          <w:tcPr>
            <w:tcW w:w="14175" w:type="dxa"/>
            <w:gridSpan w:val="8"/>
            <w:vAlign w:val="center"/>
          </w:tcPr>
          <w:p w:rsidR="003F1B8D" w:rsidRPr="00EE213A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9" w:name="_Hlk53314127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7938" w:type="dxa"/>
            <w:gridSpan w:val="4"/>
            <w:vAlign w:val="center"/>
          </w:tcPr>
          <w:p w:rsidR="003F1B8D" w:rsidRPr="007B3608" w:rsidRDefault="003F1B8D" w:rsidP="00734A14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5811" w:type="dxa"/>
            <w:gridSpan w:val="3"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7" w:history="1">
              <w:r>
                <w:rPr>
                  <w:rFonts w:cs="Calibri"/>
                  <w:sz w:val="18"/>
                  <w:szCs w:val="18"/>
                </w:rPr>
                <w:t>I</w:t>
              </w:r>
              <w:r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:rsidR="003F1B8D" w:rsidRPr="000740C0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3F1B8D" w:rsidRPr="008A3F78">
        <w:trPr>
          <w:trHeight w:val="554"/>
        </w:trPr>
        <w:tc>
          <w:tcPr>
            <w:tcW w:w="426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Rzecznik Praw Obywatelskich 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984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</w:tcPr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Pr="008A3F78">
              <w:rPr>
                <w:rFonts w:cs="Calibri"/>
                <w:sz w:val="18"/>
                <w:szCs w:val="18"/>
              </w:rPr>
              <w:t xml:space="preserve"> .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1B8D" w:rsidRPr="008A3F78" w:rsidRDefault="003F1B8D" w:rsidP="00734A1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</w:t>
            </w:r>
            <w:r w:rsidRPr="008A3F78">
              <w:rPr>
                <w:rFonts w:cs="Calibri"/>
                <w:sz w:val="18"/>
                <w:szCs w:val="18"/>
                <w:lang w:eastAsia="pl-PL"/>
              </w:rPr>
              <w:t>on</w:t>
            </w:r>
            <w:r>
              <w:rPr>
                <w:rFonts w:cs="Calibri"/>
                <w:sz w:val="18"/>
                <w:szCs w:val="18"/>
                <w:lang w:eastAsia="pl-PL"/>
              </w:rPr>
              <w:t>.</w:t>
            </w:r>
          </w:p>
          <w:p w:rsidR="003F1B8D" w:rsidRPr="008A3F78" w:rsidRDefault="003F1B8D" w:rsidP="00734A14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  <w:lang w:eastAsia="pl-PL"/>
              </w:rPr>
              <w:t>godz. 10.00-18.00</w:t>
            </w:r>
          </w:p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  <w:lang w:eastAsia="pl-PL"/>
              </w:rPr>
              <w:t xml:space="preserve">wt.- pt. 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lang w:eastAsia="pl-PL"/>
              </w:rPr>
              <w:t>godz. 08.00-16.00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B8D" w:rsidRPr="00C472A8" w:rsidRDefault="003F1B8D" w:rsidP="00734A14">
            <w:pPr>
              <w:spacing w:after="0" w:line="240" w:lineRule="auto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:rsidR="003F1B8D" w:rsidRPr="00C472A8" w:rsidRDefault="003F1B8D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:rsidR="003F1B8D" w:rsidRPr="00C472A8" w:rsidRDefault="003F1B8D" w:rsidP="00734A14">
            <w:pPr>
              <w:spacing w:after="0" w:line="240" w:lineRule="auto"/>
              <w:rPr>
                <w:rFonts w:cs="Calibri"/>
                <w:color w:val="0070C0"/>
                <w:lang w:val="en-US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3F1B8D" w:rsidRPr="008A3F78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3F1B8D" w:rsidRDefault="003F1B8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 xml:space="preserve">Może zgłosić się każdy, kto uważa, </w:t>
            </w:r>
          </w:p>
          <w:p w:rsidR="003F1B8D" w:rsidRPr="00C472A8" w:rsidRDefault="003F1B8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 </w:t>
            </w:r>
          </w:p>
        </w:tc>
      </w:tr>
    </w:tbl>
    <w:bookmarkEnd w:id="9"/>
    <w:p w:rsidR="003F1B8D" w:rsidRDefault="003F1B8D" w:rsidP="00001BB1">
      <w:pPr>
        <w:shd w:val="clear" w:color="auto" w:fill="FFFFFF"/>
        <w:spacing w:after="360" w:line="240" w:lineRule="auto"/>
        <w:jc w:val="center"/>
        <w:rPr>
          <w:rFonts w:cs="Calibri"/>
          <w:b/>
          <w:color w:val="C00000"/>
          <w:sz w:val="28"/>
          <w:szCs w:val="28"/>
          <w:lang w:eastAsia="pl-PL"/>
        </w:rPr>
      </w:pPr>
      <w:r>
        <w:rPr>
          <w:rFonts w:cs="Calibri"/>
          <w:b/>
          <w:color w:val="C00000"/>
          <w:sz w:val="28"/>
          <w:szCs w:val="28"/>
          <w:lang w:eastAsia="pl-PL"/>
        </w:rPr>
        <w:t xml:space="preserve">NIEODPŁATNA POMOC PRAWNA i NIEODPŁATNE PORADNICTWO OBYWATELSKIE </w:t>
      </w:r>
      <w:r w:rsidRPr="00C472A8">
        <w:rPr>
          <w:rFonts w:cs="Calibri"/>
          <w:b/>
          <w:color w:val="C00000"/>
          <w:sz w:val="28"/>
          <w:szCs w:val="28"/>
          <w:lang w:eastAsia="pl-PL"/>
        </w:rPr>
        <w:t>:</w:t>
      </w:r>
    </w:p>
    <w:p w:rsidR="003F1B8D" w:rsidRPr="00E73D11" w:rsidRDefault="003F1B8D" w:rsidP="00AE7070">
      <w:pPr>
        <w:shd w:val="clear" w:color="auto" w:fill="FFFFFF"/>
        <w:spacing w:after="120" w:line="240" w:lineRule="auto"/>
        <w:jc w:val="both"/>
        <w:rPr>
          <w:rFonts w:cs="Calibri"/>
          <w:b/>
          <w:color w:val="808080"/>
          <w:sz w:val="28"/>
          <w:szCs w:val="28"/>
          <w:lang w:eastAsia="pl-PL"/>
        </w:rPr>
      </w:pPr>
      <w:r>
        <w:rPr>
          <w:rFonts w:cs="Calibri"/>
          <w:b/>
          <w:color w:val="C00000"/>
          <w:sz w:val="28"/>
          <w:szCs w:val="28"/>
          <w:lang w:eastAsia="pl-PL"/>
        </w:rPr>
        <w:t xml:space="preserve">ZAPISY </w:t>
      </w:r>
      <w:r w:rsidRPr="0093139D">
        <w:rPr>
          <w:rFonts w:cs="Calibri"/>
          <w:b/>
          <w:sz w:val="28"/>
          <w:szCs w:val="28"/>
          <w:lang w:eastAsia="pl-PL"/>
        </w:rPr>
        <w:t xml:space="preserve">na wizyty </w:t>
      </w:r>
      <w:r w:rsidRPr="00942FEE">
        <w:rPr>
          <w:rFonts w:cs="Calibri"/>
          <w:b/>
          <w:sz w:val="28"/>
          <w:szCs w:val="28"/>
          <w:lang w:eastAsia="pl-PL"/>
        </w:rPr>
        <w:t xml:space="preserve">pod numerem telefonu: </w:t>
      </w:r>
      <w:r>
        <w:rPr>
          <w:rFonts w:cs="Calibri"/>
          <w:b/>
          <w:color w:val="C00000"/>
          <w:sz w:val="28"/>
          <w:szCs w:val="28"/>
          <w:lang w:eastAsia="pl-PL"/>
        </w:rPr>
        <w:t>860 50 21</w:t>
      </w:r>
    </w:p>
    <w:p w:rsidR="003F1B8D" w:rsidRDefault="003F1B8D" w:rsidP="00942FEE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 xml:space="preserve">Osoby, które ze względu na niepełnosprawność ruchową nie są w stanie przybyć do punktu lub osoby doświadczające trudności </w:t>
      </w:r>
      <w:r w:rsidRPr="00942FEE">
        <w:rPr>
          <w:rFonts w:cs="Calibri"/>
          <w:sz w:val="24"/>
          <w:szCs w:val="24"/>
        </w:rPr>
        <w:br/>
        <w:t>w komunikowaniu się mogą otrzymać poradę przez telefon lub przez Internet. Bliższe informacje pod numerem podanym do zapisów.</w:t>
      </w:r>
    </w:p>
    <w:p w:rsidR="003F1B8D" w:rsidRDefault="003F1B8D" w:rsidP="00942FEE">
      <w:pPr>
        <w:spacing w:after="0" w:line="240" w:lineRule="auto"/>
        <w:rPr>
          <w:rFonts w:cs="Calibri"/>
          <w:sz w:val="24"/>
          <w:szCs w:val="24"/>
        </w:rPr>
      </w:pPr>
    </w:p>
    <w:p w:rsidR="003F1B8D" w:rsidRPr="00E27ECC" w:rsidRDefault="003F1B8D" w:rsidP="00942FEE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</w:p>
    <w:p w:rsidR="003F1B8D" w:rsidRPr="00E27ECC" w:rsidRDefault="003F1B8D" w:rsidP="00942FEE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2"/>
        <w:gridCol w:w="2124"/>
        <w:gridCol w:w="1841"/>
        <w:gridCol w:w="1983"/>
        <w:gridCol w:w="1699"/>
        <w:gridCol w:w="2266"/>
        <w:gridCol w:w="1840"/>
      </w:tblGrid>
      <w:tr w:rsidR="003F1B8D" w:rsidRPr="008A3F78">
        <w:trPr>
          <w:trHeight w:val="562"/>
        </w:trPr>
        <w:tc>
          <w:tcPr>
            <w:tcW w:w="14161" w:type="dxa"/>
            <w:gridSpan w:val="8"/>
            <w:vAlign w:val="center"/>
          </w:tcPr>
          <w:p w:rsidR="003F1B8D" w:rsidRPr="00EE213A" w:rsidRDefault="003F1B8D" w:rsidP="0076648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3F1B8D" w:rsidRPr="00E27ECC">
        <w:trPr>
          <w:trHeight w:val="586"/>
        </w:trPr>
        <w:tc>
          <w:tcPr>
            <w:tcW w:w="426" w:type="dxa"/>
            <w:vAlign w:val="center"/>
          </w:tcPr>
          <w:p w:rsidR="003F1B8D" w:rsidRPr="00E27ECC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F1B8D" w:rsidRPr="00E27ECC" w:rsidRDefault="003F1B8D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4" w:type="dxa"/>
            <w:vAlign w:val="center"/>
          </w:tcPr>
          <w:p w:rsidR="003F1B8D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ADRESY</w:t>
            </w:r>
          </w:p>
          <w:p w:rsidR="003F1B8D" w:rsidRPr="00E27ECC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1" w:type="dxa"/>
            <w:vAlign w:val="center"/>
          </w:tcPr>
          <w:p w:rsidR="003F1B8D" w:rsidRPr="00E27ECC" w:rsidRDefault="003F1B8D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3" w:type="dxa"/>
            <w:vAlign w:val="center"/>
          </w:tcPr>
          <w:p w:rsidR="003F1B8D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3F1B8D" w:rsidRPr="00E27ECC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699" w:type="dxa"/>
            <w:vAlign w:val="center"/>
          </w:tcPr>
          <w:p w:rsidR="003F1B8D" w:rsidRPr="0093139D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3139D">
              <w:rPr>
                <w:rFonts w:cs="Calibri"/>
                <w:b/>
                <w:sz w:val="20"/>
                <w:szCs w:val="20"/>
              </w:rPr>
              <w:t>lokal dogodny dla osób na wózkach inwal</w:t>
            </w:r>
            <w:r>
              <w:rPr>
                <w:rFonts w:cs="Calibri"/>
                <w:b/>
                <w:sz w:val="20"/>
                <w:szCs w:val="20"/>
              </w:rPr>
              <w:t>idzkich</w:t>
            </w:r>
          </w:p>
        </w:tc>
        <w:tc>
          <w:tcPr>
            <w:tcW w:w="2266" w:type="dxa"/>
            <w:vAlign w:val="center"/>
          </w:tcPr>
          <w:p w:rsidR="003F1B8D" w:rsidRPr="00E27ECC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0" w:type="dxa"/>
            <w:vAlign w:val="center"/>
          </w:tcPr>
          <w:p w:rsidR="003F1B8D" w:rsidRPr="00E27ECC" w:rsidRDefault="003F1B8D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3F1B8D" w:rsidRPr="008A3F78">
        <w:trPr>
          <w:trHeight w:val="1358"/>
        </w:trPr>
        <w:tc>
          <w:tcPr>
            <w:tcW w:w="426" w:type="dxa"/>
          </w:tcPr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3A692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Żywiec, ul. Krasińskiego 13 (budynek siedziby Starostwa Powiatowego w Żywcu)</w:t>
            </w:r>
          </w:p>
        </w:tc>
        <w:tc>
          <w:tcPr>
            <w:tcW w:w="1841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od Pn do Pt – </w:t>
            </w:r>
          </w:p>
          <w:p w:rsidR="003F1B8D" w:rsidRPr="00016510" w:rsidRDefault="003F1B8D" w:rsidP="00695A0A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12.00 -16.00</w:t>
            </w:r>
          </w:p>
        </w:tc>
        <w:tc>
          <w:tcPr>
            <w:tcW w:w="1983" w:type="dxa"/>
          </w:tcPr>
          <w:p w:rsidR="003F1B8D" w:rsidRPr="00016510" w:rsidRDefault="003F1B8D" w:rsidP="0093139D">
            <w:pPr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93139D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3F1B8D" w:rsidRPr="00016510" w:rsidRDefault="003F1B8D" w:rsidP="0093139D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 wt, pt w godz. od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3F1B8D" w:rsidRPr="008F16D2" w:rsidRDefault="003F1B8D" w:rsidP="0076648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3F1B8D" w:rsidRPr="008A3F78">
        <w:trPr>
          <w:trHeight w:val="1164"/>
        </w:trPr>
        <w:tc>
          <w:tcPr>
            <w:tcW w:w="426" w:type="dxa"/>
          </w:tcPr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2" w:type="dxa"/>
          </w:tcPr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vAlign w:val="center"/>
          </w:tcPr>
          <w:p w:rsidR="003F1B8D" w:rsidRPr="00016510" w:rsidRDefault="003F1B8D" w:rsidP="005203BB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Żywiec, uol. Ks. Pr. Stanisława Słonki 24</w:t>
            </w:r>
          </w:p>
          <w:p w:rsidR="003F1B8D" w:rsidRPr="00016510" w:rsidRDefault="003F1B8D" w:rsidP="005203BB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(budynek PCPR w Żywcu)</w:t>
            </w:r>
          </w:p>
        </w:tc>
        <w:tc>
          <w:tcPr>
            <w:tcW w:w="1841" w:type="dxa"/>
            <w:vAlign w:val="center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od Pn do Pt – </w:t>
            </w:r>
          </w:p>
          <w:p w:rsidR="003F1B8D" w:rsidRPr="00016510" w:rsidRDefault="003F1B8D" w:rsidP="00695A0A">
            <w:pPr>
              <w:tabs>
                <w:tab w:val="center" w:pos="813"/>
              </w:tabs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15.00 -19.00</w:t>
            </w:r>
            <w:r w:rsidRPr="00016510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1983" w:type="dxa"/>
          </w:tcPr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3F1B8D" w:rsidRPr="00016510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,wt,pt w godz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3F1B8D" w:rsidRPr="008A3F78" w:rsidRDefault="003F1B8D" w:rsidP="009313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3F1B8D" w:rsidRPr="008A3F78">
        <w:trPr>
          <w:trHeight w:val="586"/>
        </w:trPr>
        <w:tc>
          <w:tcPr>
            <w:tcW w:w="426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Punkt Radców Prawnych i Adwokatów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4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Rajcza, ul. Parkowa 2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( budynek GOKiS)</w:t>
            </w:r>
          </w:p>
        </w:tc>
        <w:tc>
          <w:tcPr>
            <w:tcW w:w="1841" w:type="dxa"/>
          </w:tcPr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9.00-13.00</w:t>
            </w:r>
          </w:p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Wt. 13.00-17.00</w:t>
            </w:r>
          </w:p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Śr. 13.00-17.00</w:t>
            </w:r>
          </w:p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Cz. 12.00-16.00</w:t>
            </w:r>
          </w:p>
          <w:p w:rsidR="003F1B8D" w:rsidRPr="00016510" w:rsidRDefault="003F1B8D" w:rsidP="0045541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Pt. 12.00-16.00</w:t>
            </w:r>
          </w:p>
        </w:tc>
        <w:tc>
          <w:tcPr>
            <w:tcW w:w="1983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,wt,pt w godz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</w:p>
        </w:tc>
        <w:tc>
          <w:tcPr>
            <w:tcW w:w="1840" w:type="dxa"/>
          </w:tcPr>
          <w:p w:rsidR="003F1B8D" w:rsidRPr="008A3F78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3F1B8D" w:rsidRPr="008A3F78">
        <w:trPr>
          <w:trHeight w:val="342"/>
        </w:trPr>
        <w:tc>
          <w:tcPr>
            <w:tcW w:w="426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Towarzystwo Miłośników Ziemi Żywieckiej </w:t>
            </w:r>
          </w:p>
        </w:tc>
        <w:tc>
          <w:tcPr>
            <w:tcW w:w="2124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Łodygowice, ul. Piłsudskiego 75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Urząd Gminy</w:t>
            </w:r>
          </w:p>
        </w:tc>
        <w:tc>
          <w:tcPr>
            <w:tcW w:w="1841" w:type="dxa"/>
          </w:tcPr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13.00-17.00</w:t>
            </w: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Wt. 13.00-17.00</w:t>
            </w: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Śr. 13.00-17.00</w:t>
            </w: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Cz. 12.00-16.00</w:t>
            </w: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Pt. 12.00-16.00</w:t>
            </w:r>
          </w:p>
          <w:p w:rsidR="003F1B8D" w:rsidRPr="00016510" w:rsidRDefault="003F1B8D" w:rsidP="000833A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3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,wt,pt w godz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</w:p>
        </w:tc>
        <w:tc>
          <w:tcPr>
            <w:tcW w:w="1840" w:type="dxa"/>
          </w:tcPr>
          <w:p w:rsidR="003F1B8D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16D2">
              <w:rPr>
                <w:rFonts w:cs="Calibri"/>
                <w:sz w:val="16"/>
                <w:szCs w:val="16"/>
              </w:rPr>
              <w:t>www.zywiec.powiat.pl</w:t>
            </w:r>
          </w:p>
        </w:tc>
      </w:tr>
      <w:tr w:rsidR="003F1B8D" w:rsidRPr="008A3F78">
        <w:trPr>
          <w:trHeight w:val="586"/>
        </w:trPr>
        <w:tc>
          <w:tcPr>
            <w:tcW w:w="14161" w:type="dxa"/>
            <w:gridSpan w:val="8"/>
            <w:vAlign w:val="center"/>
          </w:tcPr>
          <w:p w:rsidR="003F1B8D" w:rsidRDefault="003F1B8D" w:rsidP="005203B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3F1B8D" w:rsidRDefault="003F1B8D" w:rsidP="005203BB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3F1B8D" w:rsidRPr="000740C0" w:rsidRDefault="003F1B8D" w:rsidP="005203B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3F1B8D" w:rsidRPr="008A3F78">
        <w:trPr>
          <w:trHeight w:val="1950"/>
        </w:trPr>
        <w:tc>
          <w:tcPr>
            <w:tcW w:w="426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2" w:type="dxa"/>
            <w:vAlign w:val="center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vAlign w:val="center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Żywiec, ul. Krasińskiego 13 (budynek siedziby Starostwa Powiatowego w Żywcu)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od Pn do Pt – 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7.00 -11.00</w:t>
            </w:r>
          </w:p>
        </w:tc>
        <w:tc>
          <w:tcPr>
            <w:tcW w:w="1983" w:type="dxa"/>
            <w:vAlign w:val="center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99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  <w:p w:rsidR="003F1B8D" w:rsidRPr="00016510" w:rsidRDefault="003F1B8D" w:rsidP="005203B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,wt,pt w godz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www.zywiec.powiat.pl</w:t>
            </w:r>
          </w:p>
        </w:tc>
      </w:tr>
      <w:tr w:rsidR="003F1B8D" w:rsidRPr="008A3F78">
        <w:trPr>
          <w:trHeight w:val="716"/>
        </w:trPr>
        <w:tc>
          <w:tcPr>
            <w:tcW w:w="426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2" w:type="dxa"/>
            <w:vAlign w:val="center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vAlign w:val="center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 xml:space="preserve">Jeleśnia, ul. Plebańska 1 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GOK</w:t>
            </w:r>
          </w:p>
        </w:tc>
        <w:tc>
          <w:tcPr>
            <w:tcW w:w="1841" w:type="dxa"/>
          </w:tcPr>
          <w:p w:rsidR="003F1B8D" w:rsidRPr="00016510" w:rsidRDefault="003F1B8D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Pn. 8.00-12.00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Wt. 12.00-16.00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Śr. 14.00-18.00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Cz. 8.00-12.00</w:t>
            </w:r>
          </w:p>
          <w:p w:rsidR="003F1B8D" w:rsidRPr="00016510" w:rsidRDefault="003F1B8D" w:rsidP="00695A0A">
            <w:pPr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Pt. 12.00-16.00</w:t>
            </w:r>
          </w:p>
        </w:tc>
        <w:tc>
          <w:tcPr>
            <w:tcW w:w="1983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3F1B8D" w:rsidRPr="00016510" w:rsidRDefault="003F1B8D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99" w:type="dxa"/>
          </w:tcPr>
          <w:p w:rsidR="003F1B8D" w:rsidRPr="00016510" w:rsidRDefault="003F1B8D" w:rsidP="005203B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3F1B8D" w:rsidRPr="00016510" w:rsidRDefault="003F1B8D" w:rsidP="007664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INFORMACJE i ZAPISY: pon ,wt,pt w godz 7.00-15.00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Śr .7.00 -17.00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>Cz. 7.00 – 13.00</w:t>
            </w:r>
          </w:p>
          <w:p w:rsidR="003F1B8D" w:rsidRPr="00016510" w:rsidRDefault="003F1B8D" w:rsidP="00695A0A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  <w:lang w:eastAsia="pl-PL"/>
              </w:rPr>
              <w:t xml:space="preserve"> pod nr 860 50 21</w:t>
            </w:r>
            <w:r w:rsidRPr="00016510">
              <w:rPr>
                <w:rFonts w:cs="Calibri"/>
                <w:color w:val="808080"/>
                <w:sz w:val="18"/>
                <w:szCs w:val="18"/>
              </w:rPr>
              <w:t xml:space="preserve"> </w:t>
            </w:r>
          </w:p>
          <w:p w:rsidR="003F1B8D" w:rsidRPr="00016510" w:rsidRDefault="003F1B8D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0" w:type="dxa"/>
          </w:tcPr>
          <w:p w:rsidR="003F1B8D" w:rsidRPr="00016510" w:rsidRDefault="003F1B8D" w:rsidP="007234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16510">
              <w:rPr>
                <w:rFonts w:cs="Calibri"/>
                <w:sz w:val="18"/>
                <w:szCs w:val="18"/>
              </w:rPr>
              <w:t>www.zywiec.powiat.pl</w:t>
            </w:r>
          </w:p>
        </w:tc>
      </w:tr>
    </w:tbl>
    <w:p w:rsidR="003F1B8D" w:rsidRPr="008A3F78" w:rsidRDefault="003F1B8D" w:rsidP="00AE7070">
      <w:pPr>
        <w:shd w:val="clear" w:color="auto" w:fill="FFFFFF"/>
        <w:spacing w:after="0" w:line="240" w:lineRule="auto"/>
        <w:ind w:left="360"/>
        <w:jc w:val="center"/>
        <w:rPr>
          <w:rFonts w:cs="Calibri"/>
          <w:b/>
          <w:color w:val="C00000"/>
          <w:sz w:val="28"/>
          <w:szCs w:val="28"/>
          <w:lang w:eastAsia="pl-PL"/>
        </w:rPr>
      </w:pPr>
    </w:p>
    <w:p w:rsidR="003F1B8D" w:rsidRPr="00C472A8" w:rsidRDefault="003F1B8D" w:rsidP="00C472A8">
      <w:pPr>
        <w:shd w:val="clear" w:color="auto" w:fill="FFFFFF"/>
        <w:spacing w:after="120" w:line="240" w:lineRule="auto"/>
        <w:jc w:val="both"/>
        <w:rPr>
          <w:rFonts w:cs="Calibri"/>
          <w:b/>
          <w:color w:val="C00000"/>
          <w:sz w:val="28"/>
          <w:szCs w:val="28"/>
          <w:lang w:eastAsia="pl-PL"/>
        </w:rPr>
      </w:pPr>
    </w:p>
    <w:p w:rsidR="003F1B8D" w:rsidRPr="008A3F78" w:rsidRDefault="003F1B8D" w:rsidP="00BE7677">
      <w:pPr>
        <w:shd w:val="clear" w:color="auto" w:fill="FFFFFF"/>
        <w:spacing w:after="0" w:line="240" w:lineRule="auto"/>
        <w:ind w:left="360"/>
        <w:jc w:val="center"/>
        <w:rPr>
          <w:rFonts w:cs="Calibri"/>
          <w:b/>
          <w:color w:val="C00000"/>
          <w:sz w:val="28"/>
          <w:szCs w:val="28"/>
          <w:lang w:eastAsia="pl-PL"/>
        </w:rPr>
      </w:pPr>
    </w:p>
    <w:p w:rsidR="003F1B8D" w:rsidRPr="008A3F78" w:rsidRDefault="003F1B8D" w:rsidP="00D1087F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18"/>
          <w:szCs w:val="18"/>
          <w:lang w:eastAsia="pl-PL"/>
        </w:rPr>
      </w:pPr>
    </w:p>
    <w:sectPr w:rsidR="003F1B8D" w:rsidRPr="008A3F78" w:rsidSect="003121DA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8D" w:rsidRDefault="003F1B8D" w:rsidP="00C22148">
      <w:pPr>
        <w:spacing w:after="0" w:line="240" w:lineRule="auto"/>
      </w:pPr>
      <w:r>
        <w:separator/>
      </w:r>
    </w:p>
  </w:endnote>
  <w:endnote w:type="continuationSeparator" w:id="0">
    <w:p w:rsidR="003F1B8D" w:rsidRDefault="003F1B8D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8D" w:rsidRDefault="003F1B8D" w:rsidP="00C22148">
      <w:pPr>
        <w:spacing w:after="0" w:line="240" w:lineRule="auto"/>
      </w:pPr>
      <w:r>
        <w:separator/>
      </w:r>
    </w:p>
  </w:footnote>
  <w:footnote w:type="continuationSeparator" w:id="0">
    <w:p w:rsidR="003F1B8D" w:rsidRDefault="003F1B8D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C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202"/>
    <w:rsid w:val="00001BB1"/>
    <w:rsid w:val="00007B9A"/>
    <w:rsid w:val="00016510"/>
    <w:rsid w:val="00017B42"/>
    <w:rsid w:val="00023AB9"/>
    <w:rsid w:val="00026215"/>
    <w:rsid w:val="00032234"/>
    <w:rsid w:val="00037626"/>
    <w:rsid w:val="000452FF"/>
    <w:rsid w:val="00045E63"/>
    <w:rsid w:val="00067C9B"/>
    <w:rsid w:val="00071679"/>
    <w:rsid w:val="000740C0"/>
    <w:rsid w:val="00077CE4"/>
    <w:rsid w:val="000819E8"/>
    <w:rsid w:val="000833A5"/>
    <w:rsid w:val="000867F2"/>
    <w:rsid w:val="0008728B"/>
    <w:rsid w:val="0009647C"/>
    <w:rsid w:val="000A5590"/>
    <w:rsid w:val="000A6BB4"/>
    <w:rsid w:val="000A6F37"/>
    <w:rsid w:val="000B5BF1"/>
    <w:rsid w:val="000C5D4F"/>
    <w:rsid w:val="000E3AE6"/>
    <w:rsid w:val="000F38E8"/>
    <w:rsid w:val="00100EB4"/>
    <w:rsid w:val="00105876"/>
    <w:rsid w:val="00136A68"/>
    <w:rsid w:val="001412C4"/>
    <w:rsid w:val="001670CB"/>
    <w:rsid w:val="00170283"/>
    <w:rsid w:val="001855AF"/>
    <w:rsid w:val="00193441"/>
    <w:rsid w:val="001B05CA"/>
    <w:rsid w:val="001B41D3"/>
    <w:rsid w:val="001D4EDE"/>
    <w:rsid w:val="001D732F"/>
    <w:rsid w:val="001E5790"/>
    <w:rsid w:val="001F1087"/>
    <w:rsid w:val="001F469B"/>
    <w:rsid w:val="001F54A2"/>
    <w:rsid w:val="0021788D"/>
    <w:rsid w:val="00227AE5"/>
    <w:rsid w:val="00243E59"/>
    <w:rsid w:val="002509C9"/>
    <w:rsid w:val="002578A7"/>
    <w:rsid w:val="002626A9"/>
    <w:rsid w:val="00263FC2"/>
    <w:rsid w:val="00266A60"/>
    <w:rsid w:val="00272B1E"/>
    <w:rsid w:val="00295549"/>
    <w:rsid w:val="002A6072"/>
    <w:rsid w:val="002C03B3"/>
    <w:rsid w:val="002E4CAE"/>
    <w:rsid w:val="002E7638"/>
    <w:rsid w:val="002F26E9"/>
    <w:rsid w:val="003121DA"/>
    <w:rsid w:val="0032134B"/>
    <w:rsid w:val="003221EC"/>
    <w:rsid w:val="003252CD"/>
    <w:rsid w:val="00335C72"/>
    <w:rsid w:val="003373C6"/>
    <w:rsid w:val="00366BDA"/>
    <w:rsid w:val="00372348"/>
    <w:rsid w:val="003822CE"/>
    <w:rsid w:val="00397ABB"/>
    <w:rsid w:val="003A692A"/>
    <w:rsid w:val="003B41F8"/>
    <w:rsid w:val="003B64F1"/>
    <w:rsid w:val="003B69C0"/>
    <w:rsid w:val="003B6B26"/>
    <w:rsid w:val="003C1AB3"/>
    <w:rsid w:val="003C25BE"/>
    <w:rsid w:val="003C3E62"/>
    <w:rsid w:val="003D450B"/>
    <w:rsid w:val="003D7723"/>
    <w:rsid w:val="003E36FA"/>
    <w:rsid w:val="003F05E7"/>
    <w:rsid w:val="003F1B8D"/>
    <w:rsid w:val="00400EFB"/>
    <w:rsid w:val="0041441A"/>
    <w:rsid w:val="00422FD2"/>
    <w:rsid w:val="0044576A"/>
    <w:rsid w:val="00447D3C"/>
    <w:rsid w:val="00451AE8"/>
    <w:rsid w:val="00455417"/>
    <w:rsid w:val="00456C86"/>
    <w:rsid w:val="00465F13"/>
    <w:rsid w:val="00466BCB"/>
    <w:rsid w:val="004834AF"/>
    <w:rsid w:val="004845D4"/>
    <w:rsid w:val="00484CD3"/>
    <w:rsid w:val="00485632"/>
    <w:rsid w:val="0049636E"/>
    <w:rsid w:val="004A1B6D"/>
    <w:rsid w:val="004C6C5A"/>
    <w:rsid w:val="004D4284"/>
    <w:rsid w:val="004E5866"/>
    <w:rsid w:val="004F4CD6"/>
    <w:rsid w:val="004F794C"/>
    <w:rsid w:val="004F7F6F"/>
    <w:rsid w:val="00501DCD"/>
    <w:rsid w:val="0050731D"/>
    <w:rsid w:val="00511803"/>
    <w:rsid w:val="00513620"/>
    <w:rsid w:val="005150DC"/>
    <w:rsid w:val="005203BB"/>
    <w:rsid w:val="0054177F"/>
    <w:rsid w:val="00543531"/>
    <w:rsid w:val="00544BC2"/>
    <w:rsid w:val="00544D60"/>
    <w:rsid w:val="00547376"/>
    <w:rsid w:val="00574530"/>
    <w:rsid w:val="00596EBD"/>
    <w:rsid w:val="005A2870"/>
    <w:rsid w:val="005B417C"/>
    <w:rsid w:val="005D19DC"/>
    <w:rsid w:val="005E483A"/>
    <w:rsid w:val="005F5E54"/>
    <w:rsid w:val="005F77B0"/>
    <w:rsid w:val="00605FFD"/>
    <w:rsid w:val="0061431D"/>
    <w:rsid w:val="006505F4"/>
    <w:rsid w:val="00653B6F"/>
    <w:rsid w:val="00663526"/>
    <w:rsid w:val="00666953"/>
    <w:rsid w:val="00666BCB"/>
    <w:rsid w:val="0068209A"/>
    <w:rsid w:val="00694B3B"/>
    <w:rsid w:val="00695A0A"/>
    <w:rsid w:val="006A19FE"/>
    <w:rsid w:val="006A4109"/>
    <w:rsid w:val="006A4F80"/>
    <w:rsid w:val="007009F5"/>
    <w:rsid w:val="00710721"/>
    <w:rsid w:val="00714642"/>
    <w:rsid w:val="00716724"/>
    <w:rsid w:val="00723420"/>
    <w:rsid w:val="007309F5"/>
    <w:rsid w:val="00731266"/>
    <w:rsid w:val="00734A14"/>
    <w:rsid w:val="00741014"/>
    <w:rsid w:val="00757159"/>
    <w:rsid w:val="007640FD"/>
    <w:rsid w:val="0076648B"/>
    <w:rsid w:val="00766493"/>
    <w:rsid w:val="0077263D"/>
    <w:rsid w:val="0078300F"/>
    <w:rsid w:val="00786F5A"/>
    <w:rsid w:val="007B3608"/>
    <w:rsid w:val="007B5AF2"/>
    <w:rsid w:val="007C2521"/>
    <w:rsid w:val="007C6A3E"/>
    <w:rsid w:val="007D4D14"/>
    <w:rsid w:val="007E5B60"/>
    <w:rsid w:val="0081093A"/>
    <w:rsid w:val="00815661"/>
    <w:rsid w:val="0082032E"/>
    <w:rsid w:val="008219A2"/>
    <w:rsid w:val="00854D5B"/>
    <w:rsid w:val="00856AE2"/>
    <w:rsid w:val="00877890"/>
    <w:rsid w:val="008851C3"/>
    <w:rsid w:val="008A3F78"/>
    <w:rsid w:val="008A5299"/>
    <w:rsid w:val="008C2BCC"/>
    <w:rsid w:val="008C40C7"/>
    <w:rsid w:val="008D2530"/>
    <w:rsid w:val="008E3FEF"/>
    <w:rsid w:val="008F16D2"/>
    <w:rsid w:val="00923CED"/>
    <w:rsid w:val="0092496C"/>
    <w:rsid w:val="00930A6A"/>
    <w:rsid w:val="0093139D"/>
    <w:rsid w:val="00936ADD"/>
    <w:rsid w:val="00937ED2"/>
    <w:rsid w:val="00941315"/>
    <w:rsid w:val="00942FEE"/>
    <w:rsid w:val="009470C0"/>
    <w:rsid w:val="009478BF"/>
    <w:rsid w:val="00954421"/>
    <w:rsid w:val="00973330"/>
    <w:rsid w:val="00980875"/>
    <w:rsid w:val="0099005C"/>
    <w:rsid w:val="00990CD2"/>
    <w:rsid w:val="009A04EF"/>
    <w:rsid w:val="009A5713"/>
    <w:rsid w:val="009A5FD3"/>
    <w:rsid w:val="009C47CA"/>
    <w:rsid w:val="009D0CB5"/>
    <w:rsid w:val="009E32C8"/>
    <w:rsid w:val="00A543BF"/>
    <w:rsid w:val="00A90D9D"/>
    <w:rsid w:val="00A93048"/>
    <w:rsid w:val="00A947F3"/>
    <w:rsid w:val="00AA1F17"/>
    <w:rsid w:val="00AB09DC"/>
    <w:rsid w:val="00AB77B5"/>
    <w:rsid w:val="00AC2E9F"/>
    <w:rsid w:val="00AD5D9B"/>
    <w:rsid w:val="00AD6400"/>
    <w:rsid w:val="00AD7A2B"/>
    <w:rsid w:val="00AE00E5"/>
    <w:rsid w:val="00AE4FBB"/>
    <w:rsid w:val="00AE569F"/>
    <w:rsid w:val="00AE7070"/>
    <w:rsid w:val="00AF393C"/>
    <w:rsid w:val="00B06C78"/>
    <w:rsid w:val="00B23490"/>
    <w:rsid w:val="00B23DF2"/>
    <w:rsid w:val="00B240E5"/>
    <w:rsid w:val="00B301D7"/>
    <w:rsid w:val="00B32AF3"/>
    <w:rsid w:val="00B37822"/>
    <w:rsid w:val="00B50039"/>
    <w:rsid w:val="00B57BA9"/>
    <w:rsid w:val="00B655F2"/>
    <w:rsid w:val="00B80DA7"/>
    <w:rsid w:val="00B814D3"/>
    <w:rsid w:val="00B83504"/>
    <w:rsid w:val="00B91A5F"/>
    <w:rsid w:val="00BA0C74"/>
    <w:rsid w:val="00BB0261"/>
    <w:rsid w:val="00BB368E"/>
    <w:rsid w:val="00BB387F"/>
    <w:rsid w:val="00BC26C1"/>
    <w:rsid w:val="00BC6AA4"/>
    <w:rsid w:val="00BD5EF5"/>
    <w:rsid w:val="00BD76A1"/>
    <w:rsid w:val="00BE7677"/>
    <w:rsid w:val="00C17DA5"/>
    <w:rsid w:val="00C22148"/>
    <w:rsid w:val="00C37DC3"/>
    <w:rsid w:val="00C472A8"/>
    <w:rsid w:val="00C52E57"/>
    <w:rsid w:val="00C54446"/>
    <w:rsid w:val="00C60CF9"/>
    <w:rsid w:val="00CB000D"/>
    <w:rsid w:val="00CB1C55"/>
    <w:rsid w:val="00CB3CEB"/>
    <w:rsid w:val="00CB4202"/>
    <w:rsid w:val="00CB5A05"/>
    <w:rsid w:val="00CB5B5F"/>
    <w:rsid w:val="00CC4025"/>
    <w:rsid w:val="00CD537C"/>
    <w:rsid w:val="00CD53FC"/>
    <w:rsid w:val="00CD7888"/>
    <w:rsid w:val="00CE5D56"/>
    <w:rsid w:val="00CE645C"/>
    <w:rsid w:val="00CF35C6"/>
    <w:rsid w:val="00CF394A"/>
    <w:rsid w:val="00D01488"/>
    <w:rsid w:val="00D0422C"/>
    <w:rsid w:val="00D050E1"/>
    <w:rsid w:val="00D1087F"/>
    <w:rsid w:val="00D200CC"/>
    <w:rsid w:val="00D208A7"/>
    <w:rsid w:val="00D22C6D"/>
    <w:rsid w:val="00D24456"/>
    <w:rsid w:val="00D263CE"/>
    <w:rsid w:val="00D30F6B"/>
    <w:rsid w:val="00D42996"/>
    <w:rsid w:val="00D439E0"/>
    <w:rsid w:val="00D564C9"/>
    <w:rsid w:val="00D62726"/>
    <w:rsid w:val="00D64642"/>
    <w:rsid w:val="00D705D2"/>
    <w:rsid w:val="00D811EB"/>
    <w:rsid w:val="00D870C2"/>
    <w:rsid w:val="00D947CE"/>
    <w:rsid w:val="00D9784B"/>
    <w:rsid w:val="00DA0836"/>
    <w:rsid w:val="00DA0876"/>
    <w:rsid w:val="00DA4B67"/>
    <w:rsid w:val="00DA6EE2"/>
    <w:rsid w:val="00DA71F6"/>
    <w:rsid w:val="00DB11EA"/>
    <w:rsid w:val="00DC054C"/>
    <w:rsid w:val="00DD26E5"/>
    <w:rsid w:val="00DF771C"/>
    <w:rsid w:val="00E067DA"/>
    <w:rsid w:val="00E27457"/>
    <w:rsid w:val="00E27ECC"/>
    <w:rsid w:val="00E43690"/>
    <w:rsid w:val="00E702B5"/>
    <w:rsid w:val="00E73D11"/>
    <w:rsid w:val="00E7657A"/>
    <w:rsid w:val="00E85B57"/>
    <w:rsid w:val="00EA346E"/>
    <w:rsid w:val="00EB288D"/>
    <w:rsid w:val="00EC4F29"/>
    <w:rsid w:val="00ED50BE"/>
    <w:rsid w:val="00EE213A"/>
    <w:rsid w:val="00EE2441"/>
    <w:rsid w:val="00EE3EB5"/>
    <w:rsid w:val="00EF30D1"/>
    <w:rsid w:val="00EF403C"/>
    <w:rsid w:val="00F0234C"/>
    <w:rsid w:val="00F14B24"/>
    <w:rsid w:val="00F159E6"/>
    <w:rsid w:val="00F43BEC"/>
    <w:rsid w:val="00F55D96"/>
    <w:rsid w:val="00F85661"/>
    <w:rsid w:val="00F912BC"/>
    <w:rsid w:val="00F9550A"/>
    <w:rsid w:val="00FC6203"/>
    <w:rsid w:val="00FD1F3E"/>
    <w:rsid w:val="00FD749B"/>
    <w:rsid w:val="00FE7E79"/>
    <w:rsid w:val="00FF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Samp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0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3B6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4202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3B6F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B42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CB420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B4202"/>
    <w:pPr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2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99"/>
    <w:qFormat/>
    <w:rsid w:val="003C3E62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148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semiHidden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148"/>
    <w:rPr>
      <w:rFonts w:ascii="Calibri" w:eastAsia="Times New Roman" w:hAnsi="Calibri"/>
    </w:rPr>
  </w:style>
  <w:style w:type="paragraph" w:customStyle="1" w:styleId="Default">
    <w:name w:val="Default"/>
    <w:uiPriority w:val="99"/>
    <w:rsid w:val="009249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Sample">
    <w:name w:val="HTML Sample"/>
    <w:basedOn w:val="DefaultParagraphFont"/>
    <w:uiPriority w:val="99"/>
    <w:semiHidden/>
    <w:rsid w:val="00D1087F"/>
    <w:rPr>
      <w:rFonts w:ascii="Courier New" w:hAnsi="Courier New" w:cs="Times New Roman"/>
    </w:rPr>
  </w:style>
  <w:style w:type="character" w:customStyle="1" w:styleId="Nierozpoznanawzmianka">
    <w:name w:val="Nierozpoznana wzmianka"/>
    <w:uiPriority w:val="99"/>
    <w:semiHidden/>
    <w:rsid w:val="00605FFD"/>
    <w:rPr>
      <w:color w:val="auto"/>
      <w:shd w:val="clear" w:color="auto" w:fill="auto"/>
    </w:rPr>
  </w:style>
  <w:style w:type="character" w:customStyle="1" w:styleId="logo-text">
    <w:name w:val="logo-text"/>
    <w:uiPriority w:val="99"/>
    <w:rsid w:val="000740C0"/>
  </w:style>
  <w:style w:type="character" w:styleId="Emphasis">
    <w:name w:val="Emphasis"/>
    <w:basedOn w:val="DefaultParagraphFont"/>
    <w:uiPriority w:val="99"/>
    <w:qFormat/>
    <w:rsid w:val="0061431D"/>
    <w:rPr>
      <w:rFonts w:cs="Times New Roman"/>
      <w:i/>
      <w:iCs/>
    </w:rPr>
  </w:style>
  <w:style w:type="character" w:customStyle="1" w:styleId="orangenormal">
    <w:name w:val="orange_normal"/>
    <w:basedOn w:val="DefaultParagraphFont"/>
    <w:uiPriority w:val="99"/>
    <w:rsid w:val="0003223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72348"/>
    <w:rPr>
      <w:rFonts w:cs="Times New Roman"/>
      <w:color w:val="800080"/>
      <w:u w:val="single"/>
    </w:rPr>
  </w:style>
  <w:style w:type="character" w:customStyle="1" w:styleId="underline">
    <w:name w:val="underline"/>
    <w:basedOn w:val="DefaultParagraphFont"/>
    <w:uiPriority w:val="99"/>
    <w:rsid w:val="002178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sporysz.cba.pl/" TargetMode="External"/><Relationship Id="rId13" Type="http://schemas.openxmlformats.org/officeDocument/2006/relationships/hyperlink" Target="http://www.pcpr-zywiec.pl" TargetMode="External"/><Relationship Id="rId18" Type="http://schemas.openxmlformats.org/officeDocument/2006/relationships/hyperlink" Target="mailto:kierownik@gopslodygowice.pl" TargetMode="External"/><Relationship Id="rId26" Type="http://schemas.openxmlformats.org/officeDocument/2006/relationships/hyperlink" Target="http://www.pcpr-zywiec.p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opsrajcza@poczta.onet.pl" TargetMode="External"/><Relationship Id="rId34" Type="http://schemas.openxmlformats.org/officeDocument/2006/relationships/hyperlink" Target="http://www.zus.pl/o-zus/kontakt/centrum-obslugi-telefonicznej-cot-" TargetMode="External"/><Relationship Id="rId7" Type="http://schemas.openxmlformats.org/officeDocument/2006/relationships/hyperlink" Target="http://www.pcpr-zywiec.pl" TargetMode="External"/><Relationship Id="rId12" Type="http://schemas.openxmlformats.org/officeDocument/2006/relationships/hyperlink" Target="mailto:pppmilowka@interia.pl" TargetMode="External"/><Relationship Id="rId17" Type="http://schemas.openxmlformats.org/officeDocument/2006/relationships/hyperlink" Target="mailto:gops@lekawica.com.pl" TargetMode="External"/><Relationship Id="rId25" Type="http://schemas.openxmlformats.org/officeDocument/2006/relationships/hyperlink" Target="mailto:gopswg@tenit.com.pl" TargetMode="External"/><Relationship Id="rId33" Type="http://schemas.openxmlformats.org/officeDocument/2006/relationships/hyperlink" Target="mailto:Kancelaria@nfz-katowice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pslipowa.naszops.pl" TargetMode="External"/><Relationship Id="rId20" Type="http://schemas.openxmlformats.org/officeDocument/2006/relationships/hyperlink" Target="mailto:gops@radziechowywieprz.pl" TargetMode="External"/><Relationship Id="rId29" Type="http://schemas.openxmlformats.org/officeDocument/2006/relationships/hyperlink" Target="mailto:gops@lekawica.com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pzywiec@interia.pl" TargetMode="External"/><Relationship Id="rId24" Type="http://schemas.openxmlformats.org/officeDocument/2006/relationships/hyperlink" Target="mailto:gops@ujso&#322;y.com.pl" TargetMode="External"/><Relationship Id="rId32" Type="http://schemas.openxmlformats.org/officeDocument/2006/relationships/hyperlink" Target="mailto:prk@zywiec.powiat.pl" TargetMode="External"/><Relationship Id="rId37" Type="http://schemas.openxmlformats.org/officeDocument/2006/relationships/hyperlink" Target="https://obywatel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ps.koszarawa@vp.pl" TargetMode="External"/><Relationship Id="rId23" Type="http://schemas.openxmlformats.org/officeDocument/2006/relationships/hyperlink" Target="mailto:gops@swinna.pl" TargetMode="External"/><Relationship Id="rId28" Type="http://schemas.openxmlformats.org/officeDocument/2006/relationships/hyperlink" Target="mailto:alkohol@zywiec.pl" TargetMode="External"/><Relationship Id="rId36" Type="http://schemas.openxmlformats.org/officeDocument/2006/relationships/hyperlink" Target="mailto:sekretariat.us.zywiec@mf.gov.pl" TargetMode="External"/><Relationship Id="rId10" Type="http://schemas.openxmlformats.org/officeDocument/2006/relationships/hyperlink" Target="mailto:pppmilowka@interia.pl" TargetMode="External"/><Relationship Id="rId19" Type="http://schemas.openxmlformats.org/officeDocument/2006/relationships/hyperlink" Target="mailto:gops@milowka.com.pl" TargetMode="External"/><Relationship Id="rId31" Type="http://schemas.openxmlformats.org/officeDocument/2006/relationships/hyperlink" Target="mailto:kazy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zywiec@interia.pl" TargetMode="External"/><Relationship Id="rId14" Type="http://schemas.openxmlformats.org/officeDocument/2006/relationships/hyperlink" Target="mailto:gopsjelesnia@interia.pl" TargetMode="External"/><Relationship Id="rId22" Type="http://schemas.openxmlformats.org/officeDocument/2006/relationships/hyperlink" Target="mailto:gops_slemie&#324;@wp.pl" TargetMode="External"/><Relationship Id="rId27" Type="http://schemas.openxmlformats.org/officeDocument/2006/relationships/hyperlink" Target="mailto:pieronek@beep.pl" TargetMode="External"/><Relationship Id="rId30" Type="http://schemas.openxmlformats.org/officeDocument/2006/relationships/hyperlink" Target="tel:222365900" TargetMode="External"/><Relationship Id="rId35" Type="http://schemas.openxmlformats.org/officeDocument/2006/relationships/hyperlink" Target="mailto:kancelaria@katowice.pip.gov.pl%3c/p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3033</Words>
  <Characters>18202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</dc:title>
  <dc:subject/>
  <dc:creator>Asia Figura</dc:creator>
  <cp:keywords/>
  <dc:description/>
  <cp:lastModifiedBy>user</cp:lastModifiedBy>
  <cp:revision>2</cp:revision>
  <dcterms:created xsi:type="dcterms:W3CDTF">2019-09-16T09:38:00Z</dcterms:created>
  <dcterms:modified xsi:type="dcterms:W3CDTF">2019-09-16T09:38:00Z</dcterms:modified>
</cp:coreProperties>
</file>