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0F" w:rsidRDefault="00D8710F" w:rsidP="009A0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KWESTIONARIUSZ OSOBOWY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KANDYDATA UBIEGAJĄCEGO SIĘ O ZATRUDNIENIE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Imię (imiona) ) i nazwisko……………………………………………………………………..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Imiona rodziców…………………………………………………………………….................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Data i miejsce urodzenia……………………………………………………………………….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Obywatelstwo…………………………………………………………………………………..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Miejsce zamieszkania i telefon…………………………………………………………………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Wykształcenie ………………………………………………………………………………….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( nazwa szkoły i rok jej ukończenia)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……………………………………………………………………………………………………..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……………………………………………………………………………………………………..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……………………………………………………………………………………………………..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3"/>
          <w:szCs w:val="23"/>
        </w:rPr>
        <w:t xml:space="preserve">( </w:t>
      </w:r>
      <w:r>
        <w:rPr>
          <w:rFonts w:ascii="Times New Roman" w:hAnsi="Times New Roman"/>
          <w:sz w:val="19"/>
          <w:szCs w:val="19"/>
        </w:rPr>
        <w:t>zawód, specjalność , tytuł naukowy)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 Wykształcenie uzupełniające…………………………………………………………………….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……………………………………………………………………………………..........................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( kursy, studia podyplomowe )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8. Przebieg dotychczasowego zatrudnienia…………………………………………………………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( okresy zatrudnienia u kolejnych pracodawców, zajmowane stanowiska )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 Dodatkowe uprawnienia, umiejętności, zainteresowania………………………………………..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……………………………………………………………………………………...........................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……………………………………………………………………………………...........................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( np. stopień  znajomości języków obcych, obsługi komputera, inne)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D8710F" w:rsidRDefault="00D8710F" w:rsidP="00B077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Oświadczam, że pozostaję / nie pozostaję </w:t>
      </w:r>
      <w:r>
        <w:rPr>
          <w:rFonts w:ascii="Times New Roman" w:hAnsi="Times New Roman"/>
          <w:sz w:val="15"/>
          <w:szCs w:val="15"/>
        </w:rPr>
        <w:t xml:space="preserve">* </w:t>
      </w:r>
      <w:r>
        <w:rPr>
          <w:rFonts w:ascii="Times New Roman" w:hAnsi="Times New Roman"/>
          <w:sz w:val="23"/>
          <w:szCs w:val="23"/>
        </w:rPr>
        <w:t>w rejestrze bezrobotnych i poszukujących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pracy.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Oświadczam, że dane zawarte w pkt 1-4 są zgodne z dowodem osobistym seria ……………...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nr ………………. wydanym przez ………………………………………………………………….</w:t>
      </w:r>
    </w:p>
    <w:p w:rsidR="00D8710F" w:rsidRDefault="00D8710F" w:rsidP="006B2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 ……………………………………………………………………</w:t>
      </w:r>
    </w:p>
    <w:p w:rsidR="00D8710F" w:rsidRDefault="00D8710F" w:rsidP="009A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D8710F" w:rsidRDefault="00D8710F" w:rsidP="009A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D8710F" w:rsidRDefault="00D8710F" w:rsidP="009A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D8710F" w:rsidRDefault="00D8710F" w:rsidP="009A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…………………………………                                                                                      …………………………………                        </w:t>
      </w:r>
    </w:p>
    <w:p w:rsidR="00D8710F" w:rsidRPr="006B240B" w:rsidRDefault="00D8710F" w:rsidP="009A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19"/>
          <w:szCs w:val="19"/>
        </w:rPr>
        <w:t>( miejscowość  i data )                                                                                                            ( czytelny podpis )</w:t>
      </w:r>
    </w:p>
    <w:p w:rsidR="00D8710F" w:rsidRDefault="00D8710F" w:rsidP="006B24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</w:t>
      </w:r>
    </w:p>
    <w:p w:rsidR="00D8710F" w:rsidRPr="009A0DD4" w:rsidRDefault="00D8710F" w:rsidP="009A0D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*Właściwe podkreślić</w:t>
      </w:r>
      <w:bookmarkStart w:id="0" w:name="_GoBack"/>
      <w:bookmarkEnd w:id="0"/>
    </w:p>
    <w:sectPr w:rsidR="00D8710F" w:rsidRPr="009A0DD4" w:rsidSect="00C5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2A3"/>
    <w:rsid w:val="00131F7B"/>
    <w:rsid w:val="0016660A"/>
    <w:rsid w:val="001D3731"/>
    <w:rsid w:val="002F02A3"/>
    <w:rsid w:val="00394ACC"/>
    <w:rsid w:val="00436A52"/>
    <w:rsid w:val="00437231"/>
    <w:rsid w:val="005923CF"/>
    <w:rsid w:val="006B240B"/>
    <w:rsid w:val="007610B3"/>
    <w:rsid w:val="009A0DD4"/>
    <w:rsid w:val="00A67A3E"/>
    <w:rsid w:val="00B07702"/>
    <w:rsid w:val="00B76491"/>
    <w:rsid w:val="00BD49C8"/>
    <w:rsid w:val="00C56ED5"/>
    <w:rsid w:val="00C66B34"/>
    <w:rsid w:val="00D8710F"/>
    <w:rsid w:val="00E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277</Words>
  <Characters>1666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sekretarzug</dc:creator>
  <cp:keywords/>
  <dc:description/>
  <cp:lastModifiedBy>user</cp:lastModifiedBy>
  <cp:revision>2</cp:revision>
  <dcterms:created xsi:type="dcterms:W3CDTF">2020-01-02T13:42:00Z</dcterms:created>
  <dcterms:modified xsi:type="dcterms:W3CDTF">2020-01-02T13:42:00Z</dcterms:modified>
</cp:coreProperties>
</file>