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  <w:gridCol w:w="38"/>
      </w:tblGrid>
      <w:tr w:rsidR="008A6E1A" w:rsidRPr="00423C77" w:rsidTr="003B0566">
        <w:trPr>
          <w:gridAfter w:val="1"/>
          <w:wAfter w:w="38" w:type="dxa"/>
          <w:trHeight w:val="1617"/>
        </w:trPr>
        <w:tc>
          <w:tcPr>
            <w:tcW w:w="9212" w:type="dxa"/>
            <w:gridSpan w:val="2"/>
          </w:tcPr>
          <w:p w:rsidR="008A6E1A" w:rsidRDefault="008A6E1A" w:rsidP="00423C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23C77">
              <w:rPr>
                <w:b/>
                <w:bCs/>
                <w:sz w:val="28"/>
                <w:szCs w:val="28"/>
              </w:rPr>
              <w:t>FORMULARZ UWAG DO PROJEKTU</w:t>
            </w:r>
          </w:p>
          <w:p w:rsidR="008A6E1A" w:rsidRPr="00423C77" w:rsidRDefault="008A6E1A" w:rsidP="00423C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8A6E1A" w:rsidRPr="003B0566" w:rsidRDefault="008A6E1A" w:rsidP="003B056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B056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„PROGRAMU WSPÓŁPRACY GMINY GILOWICE NA 2016 ROK </w:t>
            </w:r>
          </w:p>
          <w:p w:rsidR="008A6E1A" w:rsidRPr="003B0566" w:rsidRDefault="008A6E1A" w:rsidP="003B056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B056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 ORGANIZACJAMI POZARZĄDOWYMI ORAZ PODMIOTAMI, O KTÓRYCH MOWA W ART. 3 UST. 3 USTAWY Z DNIA 24 KWIETNIA 2003R. </w:t>
            </w:r>
            <w:r w:rsidRPr="003B0566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 O DZIAŁALNOŚCI POŻYTKU PUBLICZNEGO I O WOLONTARIACIE”</w:t>
            </w:r>
          </w:p>
        </w:tc>
      </w:tr>
      <w:tr w:rsidR="008A6E1A" w:rsidRPr="00423C77">
        <w:trPr>
          <w:gridAfter w:val="1"/>
          <w:wAfter w:w="38" w:type="dxa"/>
        </w:trPr>
        <w:tc>
          <w:tcPr>
            <w:tcW w:w="9212" w:type="dxa"/>
            <w:gridSpan w:val="2"/>
          </w:tcPr>
          <w:p w:rsidR="008A6E1A" w:rsidRPr="00423C77" w:rsidRDefault="008A6E1A" w:rsidP="00423C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23C77">
              <w:rPr>
                <w:b/>
                <w:bCs/>
                <w:sz w:val="24"/>
                <w:szCs w:val="24"/>
              </w:rPr>
              <w:t>Dane podmiotu zgłaszającego propozycje</w:t>
            </w:r>
          </w:p>
          <w:p w:rsidR="008A6E1A" w:rsidRPr="00423C77" w:rsidRDefault="008A6E1A" w:rsidP="00423C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6E1A" w:rsidRPr="00423C77">
        <w:trPr>
          <w:gridAfter w:val="1"/>
          <w:wAfter w:w="38" w:type="dxa"/>
        </w:trPr>
        <w:tc>
          <w:tcPr>
            <w:tcW w:w="9212" w:type="dxa"/>
            <w:gridSpan w:val="2"/>
          </w:tcPr>
          <w:p w:rsidR="008A6E1A" w:rsidRPr="00423C77" w:rsidRDefault="008A6E1A" w:rsidP="00423C77">
            <w:pPr>
              <w:spacing w:after="0" w:line="240" w:lineRule="auto"/>
            </w:pPr>
            <w:r w:rsidRPr="00423C77">
              <w:t xml:space="preserve">Nazwa organizacji lub podmiotu wymienionego w art. 3 ust.3 </w:t>
            </w:r>
          </w:p>
          <w:p w:rsidR="008A6E1A" w:rsidRPr="00423C77" w:rsidRDefault="008A6E1A" w:rsidP="00423C77">
            <w:pPr>
              <w:spacing w:after="0" w:line="240" w:lineRule="auto"/>
            </w:pPr>
          </w:p>
          <w:p w:rsidR="008A6E1A" w:rsidRPr="00423C77" w:rsidRDefault="008A6E1A" w:rsidP="00423C77">
            <w:pPr>
              <w:spacing w:after="0" w:line="240" w:lineRule="auto"/>
            </w:pPr>
          </w:p>
          <w:p w:rsidR="008A6E1A" w:rsidRPr="00423C77" w:rsidRDefault="008A6E1A" w:rsidP="00423C77">
            <w:pPr>
              <w:spacing w:after="0" w:line="240" w:lineRule="auto"/>
            </w:pPr>
          </w:p>
        </w:tc>
      </w:tr>
      <w:tr w:rsidR="008A6E1A" w:rsidRPr="00423C77">
        <w:trPr>
          <w:gridAfter w:val="1"/>
          <w:wAfter w:w="38" w:type="dxa"/>
        </w:trPr>
        <w:tc>
          <w:tcPr>
            <w:tcW w:w="9212" w:type="dxa"/>
            <w:gridSpan w:val="2"/>
          </w:tcPr>
          <w:p w:rsidR="008A6E1A" w:rsidRPr="00423C77" w:rsidRDefault="008A6E1A" w:rsidP="00423C77">
            <w:pPr>
              <w:spacing w:after="0" w:line="240" w:lineRule="auto"/>
            </w:pPr>
            <w:r w:rsidRPr="00423C77">
              <w:t xml:space="preserve">Imię i nazwisko osoby zgłaszającej /status zgłaszającego w organizacji </w:t>
            </w:r>
          </w:p>
          <w:p w:rsidR="008A6E1A" w:rsidRPr="00423C77" w:rsidRDefault="008A6E1A" w:rsidP="00423C77">
            <w:pPr>
              <w:spacing w:after="0" w:line="240" w:lineRule="auto"/>
            </w:pPr>
          </w:p>
          <w:p w:rsidR="008A6E1A" w:rsidRPr="00423C77" w:rsidRDefault="008A6E1A" w:rsidP="00423C77">
            <w:pPr>
              <w:spacing w:after="0" w:line="240" w:lineRule="auto"/>
            </w:pPr>
          </w:p>
        </w:tc>
      </w:tr>
      <w:tr w:rsidR="008A6E1A" w:rsidRPr="00423C77">
        <w:trPr>
          <w:gridAfter w:val="1"/>
          <w:wAfter w:w="38" w:type="dxa"/>
        </w:trPr>
        <w:tc>
          <w:tcPr>
            <w:tcW w:w="9212" w:type="dxa"/>
            <w:gridSpan w:val="2"/>
          </w:tcPr>
          <w:p w:rsidR="008A6E1A" w:rsidRPr="00423C77" w:rsidRDefault="008A6E1A" w:rsidP="00423C77">
            <w:pPr>
              <w:spacing w:after="0" w:line="240" w:lineRule="auto"/>
            </w:pPr>
            <w:r w:rsidRPr="00423C77">
              <w:t>Dane teleadresowe ( adres do korespondencji, telefon, e- mail )</w:t>
            </w:r>
          </w:p>
          <w:p w:rsidR="008A6E1A" w:rsidRPr="00423C77" w:rsidRDefault="008A6E1A" w:rsidP="00423C77">
            <w:pPr>
              <w:spacing w:after="0" w:line="240" w:lineRule="auto"/>
            </w:pPr>
          </w:p>
          <w:p w:rsidR="008A6E1A" w:rsidRPr="00423C77" w:rsidRDefault="008A6E1A" w:rsidP="00423C77">
            <w:pPr>
              <w:spacing w:after="0" w:line="240" w:lineRule="auto"/>
            </w:pPr>
          </w:p>
        </w:tc>
      </w:tr>
      <w:tr w:rsidR="008A6E1A" w:rsidRPr="00423C77">
        <w:trPr>
          <w:gridAfter w:val="1"/>
          <w:wAfter w:w="38" w:type="dxa"/>
        </w:trPr>
        <w:tc>
          <w:tcPr>
            <w:tcW w:w="9212" w:type="dxa"/>
            <w:gridSpan w:val="2"/>
          </w:tcPr>
          <w:p w:rsidR="008A6E1A" w:rsidRPr="00423C77" w:rsidRDefault="008A6E1A" w:rsidP="00423C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23C77">
              <w:rPr>
                <w:b/>
                <w:bCs/>
                <w:sz w:val="28"/>
                <w:szCs w:val="28"/>
              </w:rPr>
              <w:t>Uwagi do projektu</w:t>
            </w:r>
          </w:p>
          <w:p w:rsidR="008A6E1A" w:rsidRPr="00423C77" w:rsidRDefault="008A6E1A" w:rsidP="006423C1">
            <w:pPr>
              <w:spacing w:after="0" w:line="240" w:lineRule="auto"/>
              <w:jc w:val="center"/>
            </w:pPr>
          </w:p>
        </w:tc>
      </w:tr>
      <w:tr w:rsidR="008A6E1A" w:rsidRPr="00423C77">
        <w:tc>
          <w:tcPr>
            <w:tcW w:w="4606" w:type="dxa"/>
          </w:tcPr>
          <w:p w:rsidR="008A6E1A" w:rsidRPr="00423C77" w:rsidRDefault="008A6E1A" w:rsidP="00423C77">
            <w:pPr>
              <w:spacing w:after="0" w:line="240" w:lineRule="auto"/>
              <w:jc w:val="center"/>
              <w:rPr>
                <w:b/>
                <w:bCs/>
              </w:rPr>
            </w:pPr>
            <w:r w:rsidRPr="00423C77">
              <w:rPr>
                <w:b/>
                <w:bCs/>
              </w:rPr>
              <w:t>Paragraf Programu</w:t>
            </w:r>
          </w:p>
          <w:p w:rsidR="008A6E1A" w:rsidRPr="00423C77" w:rsidRDefault="008A6E1A" w:rsidP="00423C77">
            <w:pPr>
              <w:spacing w:after="0" w:line="240" w:lineRule="auto"/>
              <w:jc w:val="center"/>
            </w:pPr>
            <w:r w:rsidRPr="00423C77">
              <w:t>( proszę szczegółowo wskazać ustęp i punkty )</w:t>
            </w:r>
          </w:p>
        </w:tc>
        <w:tc>
          <w:tcPr>
            <w:tcW w:w="4644" w:type="dxa"/>
            <w:gridSpan w:val="2"/>
          </w:tcPr>
          <w:p w:rsidR="008A6E1A" w:rsidRPr="00423C77" w:rsidRDefault="008A6E1A" w:rsidP="00423C77">
            <w:pPr>
              <w:spacing w:after="0" w:line="240" w:lineRule="auto"/>
              <w:jc w:val="center"/>
              <w:rPr>
                <w:b/>
                <w:bCs/>
              </w:rPr>
            </w:pPr>
            <w:r w:rsidRPr="00423C77">
              <w:rPr>
                <w:b/>
                <w:bCs/>
              </w:rPr>
              <w:t>Uzasadnienie</w:t>
            </w:r>
          </w:p>
        </w:tc>
      </w:tr>
      <w:tr w:rsidR="008A6E1A" w:rsidRPr="00423C77">
        <w:tc>
          <w:tcPr>
            <w:tcW w:w="4606" w:type="dxa"/>
          </w:tcPr>
          <w:p w:rsidR="008A6E1A" w:rsidRPr="00423C77" w:rsidRDefault="008A6E1A" w:rsidP="00423C77">
            <w:pPr>
              <w:spacing w:after="0" w:line="240" w:lineRule="auto"/>
              <w:rPr>
                <w:b/>
                <w:bCs/>
              </w:rPr>
            </w:pPr>
            <w:r w:rsidRPr="00423C77">
              <w:rPr>
                <w:b/>
                <w:bCs/>
              </w:rPr>
              <w:t xml:space="preserve">Cele </w:t>
            </w:r>
          </w:p>
          <w:p w:rsidR="008A6E1A" w:rsidRPr="00423C77" w:rsidRDefault="008A6E1A" w:rsidP="00423C77">
            <w:pPr>
              <w:spacing w:after="0" w:line="240" w:lineRule="auto"/>
            </w:pPr>
          </w:p>
          <w:p w:rsidR="008A6E1A" w:rsidRPr="00423C77" w:rsidRDefault="008A6E1A" w:rsidP="00423C77">
            <w:pPr>
              <w:spacing w:after="0" w:line="240" w:lineRule="auto"/>
            </w:pPr>
          </w:p>
        </w:tc>
        <w:tc>
          <w:tcPr>
            <w:tcW w:w="4644" w:type="dxa"/>
            <w:gridSpan w:val="2"/>
          </w:tcPr>
          <w:p w:rsidR="008A6E1A" w:rsidRPr="00423C77" w:rsidRDefault="008A6E1A" w:rsidP="00423C77">
            <w:pPr>
              <w:spacing w:after="0" w:line="240" w:lineRule="auto"/>
            </w:pPr>
          </w:p>
        </w:tc>
      </w:tr>
      <w:tr w:rsidR="008A6E1A" w:rsidRPr="00423C77">
        <w:tc>
          <w:tcPr>
            <w:tcW w:w="4606" w:type="dxa"/>
          </w:tcPr>
          <w:p w:rsidR="008A6E1A" w:rsidRPr="00423C77" w:rsidRDefault="008A6E1A" w:rsidP="00423C77">
            <w:pPr>
              <w:spacing w:after="0" w:line="240" w:lineRule="auto"/>
              <w:rPr>
                <w:b/>
                <w:bCs/>
              </w:rPr>
            </w:pPr>
            <w:r w:rsidRPr="00423C77">
              <w:rPr>
                <w:b/>
                <w:bCs/>
              </w:rPr>
              <w:t xml:space="preserve">Zasady współpracy </w:t>
            </w:r>
          </w:p>
          <w:p w:rsidR="008A6E1A" w:rsidRPr="00423C77" w:rsidRDefault="008A6E1A" w:rsidP="00423C77">
            <w:pPr>
              <w:spacing w:after="0" w:line="240" w:lineRule="auto"/>
              <w:rPr>
                <w:b/>
                <w:bCs/>
              </w:rPr>
            </w:pPr>
          </w:p>
          <w:p w:rsidR="008A6E1A" w:rsidRPr="00423C77" w:rsidRDefault="008A6E1A" w:rsidP="00423C77">
            <w:pPr>
              <w:spacing w:after="0" w:line="240" w:lineRule="auto"/>
              <w:rPr>
                <w:b/>
                <w:bCs/>
              </w:rPr>
            </w:pPr>
          </w:p>
          <w:p w:rsidR="008A6E1A" w:rsidRPr="00423C77" w:rsidRDefault="008A6E1A" w:rsidP="00423C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44" w:type="dxa"/>
            <w:gridSpan w:val="2"/>
          </w:tcPr>
          <w:p w:rsidR="008A6E1A" w:rsidRPr="00423C77" w:rsidRDefault="008A6E1A" w:rsidP="00423C77">
            <w:pPr>
              <w:spacing w:after="0" w:line="240" w:lineRule="auto"/>
            </w:pPr>
          </w:p>
        </w:tc>
      </w:tr>
      <w:tr w:rsidR="008A6E1A" w:rsidRPr="00423C77">
        <w:tc>
          <w:tcPr>
            <w:tcW w:w="4606" w:type="dxa"/>
          </w:tcPr>
          <w:p w:rsidR="008A6E1A" w:rsidRPr="00423C77" w:rsidRDefault="008A6E1A" w:rsidP="00423C77">
            <w:pPr>
              <w:spacing w:after="0" w:line="240" w:lineRule="auto"/>
              <w:rPr>
                <w:b/>
                <w:bCs/>
              </w:rPr>
            </w:pPr>
            <w:r w:rsidRPr="00423C77">
              <w:rPr>
                <w:b/>
                <w:bCs/>
              </w:rPr>
              <w:t xml:space="preserve">Przedmiot współpracy </w:t>
            </w:r>
          </w:p>
          <w:p w:rsidR="008A6E1A" w:rsidRPr="00423C77" w:rsidRDefault="008A6E1A" w:rsidP="00423C77">
            <w:pPr>
              <w:spacing w:after="0" w:line="240" w:lineRule="auto"/>
              <w:rPr>
                <w:b/>
                <w:bCs/>
              </w:rPr>
            </w:pPr>
          </w:p>
          <w:p w:rsidR="008A6E1A" w:rsidRPr="00423C77" w:rsidRDefault="008A6E1A" w:rsidP="00423C77">
            <w:pPr>
              <w:spacing w:after="0" w:line="240" w:lineRule="auto"/>
              <w:rPr>
                <w:b/>
                <w:bCs/>
              </w:rPr>
            </w:pPr>
          </w:p>
          <w:p w:rsidR="008A6E1A" w:rsidRPr="00423C77" w:rsidRDefault="008A6E1A" w:rsidP="00423C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644" w:type="dxa"/>
            <w:gridSpan w:val="2"/>
          </w:tcPr>
          <w:p w:rsidR="008A6E1A" w:rsidRPr="00423C77" w:rsidRDefault="008A6E1A" w:rsidP="00423C77">
            <w:pPr>
              <w:spacing w:after="0" w:line="240" w:lineRule="auto"/>
            </w:pPr>
          </w:p>
        </w:tc>
      </w:tr>
      <w:tr w:rsidR="008A6E1A" w:rsidRPr="00423C77">
        <w:tc>
          <w:tcPr>
            <w:tcW w:w="4606" w:type="dxa"/>
          </w:tcPr>
          <w:p w:rsidR="008A6E1A" w:rsidRPr="00423C77" w:rsidRDefault="008A6E1A" w:rsidP="00423C77">
            <w:pPr>
              <w:spacing w:after="0" w:line="240" w:lineRule="auto"/>
              <w:rPr>
                <w:b/>
                <w:bCs/>
              </w:rPr>
            </w:pPr>
            <w:r w:rsidRPr="00423C77">
              <w:rPr>
                <w:b/>
                <w:bCs/>
              </w:rPr>
              <w:t xml:space="preserve">Formy współpracy </w:t>
            </w:r>
          </w:p>
          <w:p w:rsidR="008A6E1A" w:rsidRPr="00423C77" w:rsidRDefault="008A6E1A" w:rsidP="00423C77">
            <w:pPr>
              <w:spacing w:after="0" w:line="240" w:lineRule="auto"/>
              <w:ind w:firstLine="708"/>
              <w:rPr>
                <w:b/>
                <w:bCs/>
              </w:rPr>
            </w:pPr>
          </w:p>
          <w:p w:rsidR="008A6E1A" w:rsidRPr="00423C77" w:rsidRDefault="008A6E1A" w:rsidP="00423C77">
            <w:pPr>
              <w:spacing w:after="0" w:line="240" w:lineRule="auto"/>
            </w:pPr>
          </w:p>
          <w:p w:rsidR="008A6E1A" w:rsidRPr="00423C77" w:rsidRDefault="008A6E1A" w:rsidP="00423C77">
            <w:pPr>
              <w:spacing w:after="0" w:line="240" w:lineRule="auto"/>
            </w:pPr>
          </w:p>
        </w:tc>
        <w:tc>
          <w:tcPr>
            <w:tcW w:w="4644" w:type="dxa"/>
            <w:gridSpan w:val="2"/>
          </w:tcPr>
          <w:p w:rsidR="008A6E1A" w:rsidRPr="00423C77" w:rsidRDefault="008A6E1A" w:rsidP="00423C77">
            <w:pPr>
              <w:spacing w:after="0" w:line="240" w:lineRule="auto"/>
            </w:pPr>
          </w:p>
        </w:tc>
      </w:tr>
      <w:tr w:rsidR="008A6E1A" w:rsidRPr="00423C77">
        <w:tc>
          <w:tcPr>
            <w:tcW w:w="4606" w:type="dxa"/>
          </w:tcPr>
          <w:p w:rsidR="008A6E1A" w:rsidRPr="00423C77" w:rsidRDefault="008A6E1A" w:rsidP="00423C77">
            <w:pPr>
              <w:spacing w:after="0" w:line="240" w:lineRule="auto"/>
              <w:rPr>
                <w:b/>
                <w:bCs/>
              </w:rPr>
            </w:pPr>
            <w:r w:rsidRPr="00423C77">
              <w:rPr>
                <w:b/>
                <w:bCs/>
              </w:rPr>
              <w:t xml:space="preserve">Priorytety w realizacji zadań publicznych </w:t>
            </w:r>
          </w:p>
          <w:p w:rsidR="008A6E1A" w:rsidRPr="00423C77" w:rsidRDefault="008A6E1A" w:rsidP="00423C77">
            <w:pPr>
              <w:spacing w:after="0" w:line="240" w:lineRule="auto"/>
            </w:pPr>
          </w:p>
          <w:p w:rsidR="008A6E1A" w:rsidRPr="00423C77" w:rsidRDefault="008A6E1A" w:rsidP="00423C77">
            <w:pPr>
              <w:spacing w:after="0" w:line="240" w:lineRule="auto"/>
            </w:pPr>
          </w:p>
          <w:p w:rsidR="008A6E1A" w:rsidRPr="00423C77" w:rsidRDefault="008A6E1A" w:rsidP="00423C77">
            <w:pPr>
              <w:spacing w:after="0" w:line="240" w:lineRule="auto"/>
            </w:pPr>
          </w:p>
        </w:tc>
        <w:tc>
          <w:tcPr>
            <w:tcW w:w="4644" w:type="dxa"/>
            <w:gridSpan w:val="2"/>
          </w:tcPr>
          <w:p w:rsidR="008A6E1A" w:rsidRPr="00423C77" w:rsidRDefault="008A6E1A" w:rsidP="00423C77">
            <w:pPr>
              <w:spacing w:after="0" w:line="240" w:lineRule="auto"/>
            </w:pPr>
          </w:p>
        </w:tc>
      </w:tr>
      <w:tr w:rsidR="008A6E1A" w:rsidRPr="00423C77">
        <w:tc>
          <w:tcPr>
            <w:tcW w:w="4606" w:type="dxa"/>
          </w:tcPr>
          <w:p w:rsidR="008A6E1A" w:rsidRPr="00423C77" w:rsidRDefault="008A6E1A" w:rsidP="00423C77">
            <w:pPr>
              <w:spacing w:after="0" w:line="240" w:lineRule="auto"/>
              <w:rPr>
                <w:b/>
                <w:bCs/>
              </w:rPr>
            </w:pPr>
            <w:r w:rsidRPr="00423C77">
              <w:rPr>
                <w:b/>
                <w:bCs/>
              </w:rPr>
              <w:t xml:space="preserve">Inne propozycje </w:t>
            </w:r>
          </w:p>
          <w:p w:rsidR="008A6E1A" w:rsidRPr="00423C77" w:rsidRDefault="008A6E1A" w:rsidP="00423C77">
            <w:pPr>
              <w:spacing w:after="0" w:line="240" w:lineRule="auto"/>
            </w:pPr>
          </w:p>
          <w:p w:rsidR="008A6E1A" w:rsidRPr="00423C77" w:rsidRDefault="008A6E1A" w:rsidP="00423C77">
            <w:pPr>
              <w:spacing w:after="0" w:line="240" w:lineRule="auto"/>
            </w:pPr>
          </w:p>
        </w:tc>
        <w:tc>
          <w:tcPr>
            <w:tcW w:w="4644" w:type="dxa"/>
            <w:gridSpan w:val="2"/>
          </w:tcPr>
          <w:p w:rsidR="008A6E1A" w:rsidRPr="00423C77" w:rsidRDefault="008A6E1A" w:rsidP="00423C77">
            <w:pPr>
              <w:spacing w:after="0" w:line="240" w:lineRule="auto"/>
            </w:pPr>
          </w:p>
        </w:tc>
      </w:tr>
      <w:tr w:rsidR="008A6E1A" w:rsidRPr="00423C77">
        <w:trPr>
          <w:gridAfter w:val="1"/>
          <w:wAfter w:w="38" w:type="dxa"/>
        </w:trPr>
        <w:tc>
          <w:tcPr>
            <w:tcW w:w="9212" w:type="dxa"/>
            <w:gridSpan w:val="2"/>
          </w:tcPr>
          <w:p w:rsidR="008A6E1A" w:rsidRPr="00423C77" w:rsidRDefault="008A6E1A" w:rsidP="00423C77">
            <w:pPr>
              <w:spacing w:after="0" w:line="240" w:lineRule="auto"/>
            </w:pPr>
          </w:p>
          <w:p w:rsidR="008A6E1A" w:rsidRPr="00423C77" w:rsidRDefault="008A6E1A" w:rsidP="00423C77">
            <w:pPr>
              <w:spacing w:after="0" w:line="240" w:lineRule="auto"/>
            </w:pPr>
          </w:p>
          <w:p w:rsidR="008A6E1A" w:rsidRPr="00423C77" w:rsidRDefault="008A6E1A" w:rsidP="00423C77">
            <w:pPr>
              <w:spacing w:after="0" w:line="240" w:lineRule="auto"/>
            </w:pPr>
            <w:r w:rsidRPr="00423C77">
              <w:t xml:space="preserve">               …………………………………………..                                    ……………………………………………………..</w:t>
            </w:r>
          </w:p>
          <w:p w:rsidR="008A6E1A" w:rsidRPr="00423C77" w:rsidRDefault="008A6E1A" w:rsidP="00423C77">
            <w:pPr>
              <w:spacing w:after="0" w:line="240" w:lineRule="auto"/>
              <w:rPr>
                <w:sz w:val="20"/>
                <w:szCs w:val="20"/>
              </w:rPr>
            </w:pPr>
            <w:r w:rsidRPr="00423C77">
              <w:rPr>
                <w:sz w:val="20"/>
                <w:szCs w:val="20"/>
              </w:rPr>
              <w:t xml:space="preserve">                                     Data                                                                    podpis osoby zgłaszającej propozycje</w:t>
            </w:r>
          </w:p>
          <w:p w:rsidR="008A6E1A" w:rsidRPr="00423C77" w:rsidRDefault="008A6E1A" w:rsidP="00423C77">
            <w:pPr>
              <w:spacing w:after="0" w:line="240" w:lineRule="auto"/>
            </w:pPr>
          </w:p>
        </w:tc>
      </w:tr>
    </w:tbl>
    <w:p w:rsidR="008A6E1A" w:rsidRDefault="008A6E1A"/>
    <w:sectPr w:rsidR="008A6E1A" w:rsidSect="0070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C06"/>
    <w:rsid w:val="001A0234"/>
    <w:rsid w:val="00347C41"/>
    <w:rsid w:val="003B0566"/>
    <w:rsid w:val="003C7DC5"/>
    <w:rsid w:val="003F734A"/>
    <w:rsid w:val="00423C77"/>
    <w:rsid w:val="006423C1"/>
    <w:rsid w:val="006A0814"/>
    <w:rsid w:val="006F3C06"/>
    <w:rsid w:val="00706598"/>
    <w:rsid w:val="0078787D"/>
    <w:rsid w:val="00892242"/>
    <w:rsid w:val="008A6E1A"/>
    <w:rsid w:val="00A0594D"/>
    <w:rsid w:val="00A47DEC"/>
    <w:rsid w:val="00AA39F1"/>
    <w:rsid w:val="00D530D0"/>
    <w:rsid w:val="00E015B7"/>
    <w:rsid w:val="00E27D4A"/>
    <w:rsid w:val="00EF7855"/>
    <w:rsid w:val="00F87F6E"/>
    <w:rsid w:val="00F940D4"/>
    <w:rsid w:val="00F9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9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5AE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140</Words>
  <Characters>846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uwag do projektu</dc:title>
  <dc:subject/>
  <dc:creator>sekretarzug</dc:creator>
  <cp:keywords/>
  <dc:description/>
  <cp:lastModifiedBy>UG Gilowice</cp:lastModifiedBy>
  <cp:revision>3</cp:revision>
  <cp:lastPrinted>2011-09-27T06:28:00Z</cp:lastPrinted>
  <dcterms:created xsi:type="dcterms:W3CDTF">2015-11-17T10:18:00Z</dcterms:created>
  <dcterms:modified xsi:type="dcterms:W3CDTF">2015-11-17T13:20:00Z</dcterms:modified>
</cp:coreProperties>
</file>