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9F" w:rsidRPr="00FF3E25" w:rsidRDefault="00886D9F" w:rsidP="00320E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UCHWAŁA XIII / 73 /15</w:t>
      </w:r>
    </w:p>
    <w:p w:rsidR="00886D9F" w:rsidRPr="00FF3E25" w:rsidRDefault="00886D9F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b/>
          <w:bCs/>
          <w:color w:val="000000"/>
        </w:rPr>
        <w:t>RADY GMINY GILOWICE</w:t>
      </w:r>
    </w:p>
    <w:p w:rsidR="00886D9F" w:rsidRDefault="00886D9F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b/>
          <w:bCs/>
          <w:color w:val="000000"/>
        </w:rPr>
        <w:t>z dnia 30 listopada 2015</w:t>
      </w:r>
      <w:r w:rsidRPr="00FF3E25">
        <w:rPr>
          <w:b/>
          <w:bCs/>
          <w:color w:val="000000"/>
        </w:rPr>
        <w:t>r.</w:t>
      </w:r>
    </w:p>
    <w:p w:rsidR="00886D9F" w:rsidRPr="00FF3E25" w:rsidRDefault="00886D9F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886D9F" w:rsidRPr="00FF3E25" w:rsidRDefault="00886D9F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886D9F" w:rsidRDefault="00886D9F" w:rsidP="0034057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F3E25">
        <w:rPr>
          <w:b/>
          <w:bCs/>
          <w:color w:val="000000"/>
        </w:rPr>
        <w:t xml:space="preserve">w sprawie </w:t>
      </w:r>
      <w:r>
        <w:rPr>
          <w:b/>
          <w:bCs/>
          <w:color w:val="000000"/>
        </w:rPr>
        <w:t xml:space="preserve">wzoru deklaracji </w:t>
      </w:r>
      <w:r w:rsidRPr="00FF3E25">
        <w:rPr>
          <w:b/>
          <w:bCs/>
          <w:color w:val="000000"/>
        </w:rPr>
        <w:t>o</w:t>
      </w:r>
      <w:r>
        <w:rPr>
          <w:b/>
          <w:bCs/>
          <w:color w:val="000000"/>
        </w:rPr>
        <w:t xml:space="preserve"> wysokości opłaty za gospodarowanie odpadami komunalnymi składanej przez właściciela nieruchomości oraz określenia ich formatu elektronicznego, warunków i trybu składania za pomocą środków komunikacji elektronicznej </w:t>
      </w:r>
    </w:p>
    <w:p w:rsidR="00886D9F" w:rsidRPr="00FF3E25" w:rsidRDefault="00886D9F" w:rsidP="0034057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</w:t>
      </w:r>
    </w:p>
    <w:p w:rsidR="00886D9F" w:rsidRPr="002109BD" w:rsidRDefault="00886D9F" w:rsidP="00320E80">
      <w:pPr>
        <w:autoSpaceDE w:val="0"/>
        <w:autoSpaceDN w:val="0"/>
        <w:adjustRightInd w:val="0"/>
        <w:spacing w:line="360" w:lineRule="auto"/>
        <w:ind w:left="79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86D9F" w:rsidRPr="00FF3E25" w:rsidRDefault="00886D9F" w:rsidP="005C661E">
      <w:pPr>
        <w:jc w:val="both"/>
        <w:rPr>
          <w:rFonts w:cs="Arial"/>
        </w:rPr>
      </w:pPr>
      <w:r>
        <w:rPr>
          <w:rFonts w:ascii="Arial" w:hAnsi="Arial" w:cs="Arial"/>
          <w:color w:val="000000"/>
        </w:rPr>
        <w:t xml:space="preserve">                 </w:t>
      </w:r>
      <w:r>
        <w:t>Na podstawie art. 6n ust 1 u</w:t>
      </w:r>
      <w:r w:rsidRPr="00FF3E25">
        <w:t>stawy z dnia 13 września</w:t>
      </w:r>
      <w:r>
        <w:t xml:space="preserve"> 1996 r. o utrzymaniu czystości i porządku w gminach (</w:t>
      </w:r>
      <w:r w:rsidRPr="00FF3E25">
        <w:t>Dz.</w:t>
      </w:r>
      <w:r>
        <w:t xml:space="preserve"> U. 2013.1399</w:t>
      </w:r>
      <w:r w:rsidRPr="00FF3E25">
        <w:t xml:space="preserve">) oraz art. 18 ust. </w:t>
      </w:r>
      <w:r>
        <w:t>2 pkt. 15, art. 40 ust.1 i art. 41 ust. 1</w:t>
      </w:r>
      <w:r w:rsidRPr="00FF3E25">
        <w:t xml:space="preserve"> ustawy z dnia 8 marca 1990</w:t>
      </w:r>
      <w:r>
        <w:t xml:space="preserve"> r. o samorządzie gminnym (</w:t>
      </w:r>
      <w:r w:rsidRPr="00FF3E25">
        <w:t>Dz.</w:t>
      </w:r>
      <w:r>
        <w:t xml:space="preserve"> U.2015.1515</w:t>
      </w:r>
      <w:r w:rsidRPr="00FF3E25">
        <w:t xml:space="preserve">) Rada Gminy Gilowice </w:t>
      </w:r>
      <w:r w:rsidRPr="00FF3E25">
        <w:rPr>
          <w:b/>
          <w:bCs/>
        </w:rPr>
        <w:t>uchwala, co następuje:</w:t>
      </w:r>
    </w:p>
    <w:p w:rsidR="00886D9F" w:rsidRDefault="00886D9F" w:rsidP="00320E80">
      <w:pPr>
        <w:autoSpaceDE w:val="0"/>
        <w:autoSpaceDN w:val="0"/>
        <w:adjustRightInd w:val="0"/>
        <w:rPr>
          <w:rFonts w:cs="Arial"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FF3E25">
        <w:rPr>
          <w:b/>
          <w:bCs/>
          <w:color w:val="000000"/>
        </w:rPr>
        <w:t>§ 1</w:t>
      </w:r>
    </w:p>
    <w:p w:rsidR="00886D9F" w:rsidRPr="00FF3E25" w:rsidRDefault="00886D9F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886D9F" w:rsidRDefault="00886D9F" w:rsidP="00B9220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Określa się wzór deklaracji o wysokości opłaty za gospodarowanie odpadami komunalnymi składanej przez właścicieli nieruchomości zamieszkałych, stanowiący załącznik </w:t>
      </w:r>
      <w:r w:rsidRPr="00B9220F">
        <w:rPr>
          <w:rFonts w:cs="Arial"/>
          <w:b/>
          <w:bCs/>
          <w:color w:val="000000"/>
        </w:rPr>
        <w:t>nr 1</w:t>
      </w:r>
      <w:r>
        <w:rPr>
          <w:rFonts w:cs="Arial"/>
          <w:color w:val="000000"/>
        </w:rPr>
        <w:t xml:space="preserve"> do niniejszej uchwały,</w:t>
      </w:r>
    </w:p>
    <w:p w:rsidR="00886D9F" w:rsidRDefault="00886D9F" w:rsidP="00B9220F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86D9F" w:rsidRDefault="00886D9F" w:rsidP="00F55B51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Określa się wzór deklaracji o wysokości opłaty za gospodarowanie odpadami komunalnymi składanej przez właścicieli nieruchomości niezamieszkałych, na których powstają odpady komunalne, stanowiący załącznik </w:t>
      </w:r>
      <w:r w:rsidRPr="00B9220F">
        <w:rPr>
          <w:rFonts w:cs="Arial"/>
          <w:b/>
          <w:bCs/>
          <w:color w:val="000000"/>
        </w:rPr>
        <w:t xml:space="preserve">nr </w:t>
      </w:r>
      <w:r>
        <w:rPr>
          <w:rFonts w:cs="Arial"/>
          <w:b/>
          <w:bCs/>
          <w:color w:val="000000"/>
        </w:rPr>
        <w:t>2</w:t>
      </w:r>
      <w:r>
        <w:rPr>
          <w:rFonts w:cs="Arial"/>
          <w:color w:val="000000"/>
        </w:rPr>
        <w:t xml:space="preserve"> do niniejszej uchwały,</w:t>
      </w:r>
    </w:p>
    <w:p w:rsidR="00886D9F" w:rsidRDefault="00886D9F" w:rsidP="00F55B51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86D9F" w:rsidRDefault="00886D9F" w:rsidP="00F55B51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Określa się wzór deklaracji o wysokości opłaty za gospodarowanie odpadami komunalnymi składanej przez właścicieli nieruchomości, </w:t>
      </w:r>
      <w:r w:rsidRPr="00F55B51">
        <w:t xml:space="preserve">która w części jest zamieszkana przez mieszkańców, a w pozostałej części nie jest zamieszkana, </w:t>
      </w:r>
      <w:r>
        <w:t>a powstają odpady komunalne</w:t>
      </w:r>
      <w:r>
        <w:rPr>
          <w:rFonts w:cs="Arial"/>
          <w:color w:val="000000"/>
        </w:rPr>
        <w:t xml:space="preserve">, stanowiący załącznik </w:t>
      </w:r>
      <w:r w:rsidRPr="00B9220F">
        <w:rPr>
          <w:rFonts w:cs="Arial"/>
          <w:b/>
          <w:bCs/>
          <w:color w:val="000000"/>
        </w:rPr>
        <w:t xml:space="preserve">nr </w:t>
      </w:r>
      <w:r>
        <w:rPr>
          <w:rFonts w:cs="Arial"/>
          <w:b/>
          <w:bCs/>
          <w:color w:val="000000"/>
        </w:rPr>
        <w:t>3</w:t>
      </w:r>
      <w:r>
        <w:rPr>
          <w:rFonts w:cs="Arial"/>
          <w:color w:val="000000"/>
        </w:rPr>
        <w:t xml:space="preserve"> do niniejszej uchwały.</w:t>
      </w:r>
    </w:p>
    <w:p w:rsidR="00886D9F" w:rsidRDefault="00886D9F" w:rsidP="00426904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86D9F" w:rsidRDefault="00886D9F" w:rsidP="00F55B51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Format elektroniczny wzorów formularzy wskazanych w ust. 1, 2 i 3 oraz układ informacji i powiązań miedzy danymi w deklaracjach (DO) w formacie danych XML, stanowią załączniki nr 4,5 i 6 do niniejszej uchwały.</w:t>
      </w:r>
    </w:p>
    <w:p w:rsidR="00886D9F" w:rsidRDefault="00886D9F" w:rsidP="000437C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86D9F" w:rsidRDefault="00886D9F" w:rsidP="00F55B51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Deklaracja wraz z wypełnionymi formularzami i innymi dokumentami może być przesyłana za pomocą elektronicznej Platformy Usług Administracji Publicznej ePUAP.</w:t>
      </w:r>
    </w:p>
    <w:p w:rsidR="00886D9F" w:rsidRDefault="00886D9F" w:rsidP="00D242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86D9F" w:rsidRPr="00F55B51" w:rsidRDefault="00886D9F" w:rsidP="00F55B51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Deklaracja, o której mowa w ust 4 i 5, jest opatrywana bezpiecznym podpisem elektronicznym weryfikowanym za pomocą ważnego kwalifikowanego certyfikatu w rozumieniu ustawy z dnia 18 września 2001r. o podpisie elektronicznym (t.j. Dz. U. z 2013 poz 262) lub podpisem potwierdzonym profilem zaufanym ePUAP w rozumieniu ustawy z dnia 17 lutego 2005r. o informatyzacji działalności podmiotów realizujących działania publiczne (t.j. Dz. U. z 2014 poz 1114 ze zm.).</w:t>
      </w:r>
    </w:p>
    <w:p w:rsidR="00886D9F" w:rsidRPr="00496D4F" w:rsidRDefault="00886D9F" w:rsidP="00B9220F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86D9F" w:rsidRPr="00FF3E25" w:rsidRDefault="00886D9F" w:rsidP="00DA3D91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>§ 2</w:t>
      </w:r>
    </w:p>
    <w:p w:rsidR="00886D9F" w:rsidRPr="00FF3E25" w:rsidRDefault="00886D9F" w:rsidP="00320E80">
      <w:pPr>
        <w:autoSpaceDE w:val="0"/>
        <w:autoSpaceDN w:val="0"/>
        <w:adjustRightInd w:val="0"/>
        <w:ind w:left="792"/>
        <w:jc w:val="center"/>
        <w:rPr>
          <w:b/>
          <w:bCs/>
          <w:color w:val="000000"/>
        </w:rPr>
      </w:pPr>
    </w:p>
    <w:p w:rsidR="00886D9F" w:rsidRDefault="00886D9F" w:rsidP="00AF27F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Traci moc uchwała Nr XXIV/146</w:t>
      </w:r>
      <w:r w:rsidRPr="005E271A">
        <w:rPr>
          <w:color w:val="000000"/>
        </w:rPr>
        <w:t>/12</w:t>
      </w:r>
      <w:r>
        <w:rPr>
          <w:color w:val="000000"/>
        </w:rPr>
        <w:t xml:space="preserve"> </w:t>
      </w:r>
      <w:r w:rsidRPr="005E271A">
        <w:rPr>
          <w:color w:val="000000"/>
        </w:rPr>
        <w:t>R</w:t>
      </w:r>
      <w:r>
        <w:rPr>
          <w:color w:val="000000"/>
        </w:rPr>
        <w:t xml:space="preserve">ady Gminy Gilowice </w:t>
      </w:r>
      <w:r w:rsidRPr="005E271A">
        <w:rPr>
          <w:color w:val="000000"/>
        </w:rPr>
        <w:t>z dnia 14 grudnia 2012r.</w:t>
      </w:r>
      <w:r>
        <w:rPr>
          <w:color w:val="000000"/>
        </w:rPr>
        <w:t xml:space="preserve"> w </w:t>
      </w:r>
      <w:r w:rsidRPr="00CC739D">
        <w:rPr>
          <w:color w:val="000000"/>
        </w:rPr>
        <w:t>sprawie</w:t>
      </w:r>
      <w:r>
        <w:rPr>
          <w:color w:val="000000"/>
        </w:rPr>
        <w:t xml:space="preserve"> wzoru deklaracji o wysokości opłaty za gospodarowanie odpadami komunalnymi składanej przez właściciela nieruchomości oraz uchwała Nr XLIV/260/14 Rady Gminy Gilowice z dnia 29 sierpnia 2014r. w sprawie wzoru deklaracji o wysokości opłaty za gospodarowanie odpadami komunalnymi składanej przez właściciela nieruchomości</w:t>
      </w:r>
    </w:p>
    <w:p w:rsidR="00886D9F" w:rsidRDefault="00886D9F" w:rsidP="004E468A">
      <w:pPr>
        <w:autoSpaceDE w:val="0"/>
        <w:autoSpaceDN w:val="0"/>
        <w:adjustRightInd w:val="0"/>
        <w:jc w:val="both"/>
        <w:rPr>
          <w:color w:val="000000"/>
        </w:rPr>
      </w:pPr>
    </w:p>
    <w:p w:rsidR="00886D9F" w:rsidRPr="004E468A" w:rsidRDefault="00886D9F" w:rsidP="004E468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</w:t>
      </w:r>
    </w:p>
    <w:p w:rsidR="00886D9F" w:rsidRDefault="00886D9F" w:rsidP="00320E80">
      <w:pPr>
        <w:autoSpaceDE w:val="0"/>
        <w:autoSpaceDN w:val="0"/>
        <w:adjustRightInd w:val="0"/>
        <w:jc w:val="both"/>
        <w:rPr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jc w:val="both"/>
        <w:rPr>
          <w:color w:val="000000"/>
        </w:rPr>
      </w:pPr>
      <w:r w:rsidRPr="00FF3E25">
        <w:rPr>
          <w:color w:val="000000"/>
        </w:rPr>
        <w:t xml:space="preserve">Wykonanie uchwały powierza się Wójtowi </w:t>
      </w:r>
      <w:r>
        <w:rPr>
          <w:color w:val="000000"/>
        </w:rPr>
        <w:t>Gminy Gilowice.</w:t>
      </w:r>
    </w:p>
    <w:p w:rsidR="00886D9F" w:rsidRPr="00FF3E25" w:rsidRDefault="00886D9F" w:rsidP="00320E80">
      <w:pPr>
        <w:autoSpaceDE w:val="0"/>
        <w:autoSpaceDN w:val="0"/>
        <w:adjustRightInd w:val="0"/>
        <w:jc w:val="both"/>
        <w:rPr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 xml:space="preserve">         </w:t>
      </w:r>
    </w:p>
    <w:p w:rsidR="00886D9F" w:rsidRDefault="00886D9F" w:rsidP="00320E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4</w:t>
      </w:r>
    </w:p>
    <w:p w:rsidR="00886D9F" w:rsidRPr="00FF3E25" w:rsidRDefault="00886D9F" w:rsidP="00320E80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bookmarkStart w:id="0" w:name="_GoBack"/>
      <w:bookmarkEnd w:id="0"/>
      <w:r w:rsidRPr="00FF3E25">
        <w:rPr>
          <w:color w:val="000000"/>
        </w:rPr>
        <w:t>Uchwała wchodzi w życie po upływie 14 dni od dnia jej ogłoszenia w Dzienniku Urzędowym Województwa Śląs</w:t>
      </w:r>
      <w:r>
        <w:rPr>
          <w:color w:val="000000"/>
        </w:rPr>
        <w:t xml:space="preserve">kiego i obowiązuje od dnia </w:t>
      </w:r>
      <w:r w:rsidRPr="00597965">
        <w:rPr>
          <w:b/>
          <w:bCs/>
          <w:color w:val="000000"/>
        </w:rPr>
        <w:t>1 stycznia 2016 r.</w:t>
      </w:r>
      <w:r w:rsidRPr="00FF3E25">
        <w:rPr>
          <w:color w:val="000000"/>
        </w:rPr>
        <w:t xml:space="preserve"> </w:t>
      </w:r>
    </w:p>
    <w:p w:rsidR="00886D9F" w:rsidRDefault="00886D9F" w:rsidP="00320E80">
      <w:pPr>
        <w:autoSpaceDE w:val="0"/>
        <w:autoSpaceDN w:val="0"/>
        <w:adjustRightInd w:val="0"/>
        <w:spacing w:before="240"/>
        <w:ind w:left="3540" w:firstLine="708"/>
        <w:jc w:val="center"/>
        <w:rPr>
          <w:b/>
          <w:bCs/>
          <w:color w:val="000000"/>
        </w:rPr>
      </w:pPr>
    </w:p>
    <w:p w:rsidR="00886D9F" w:rsidRPr="00FF3E25" w:rsidRDefault="00886D9F" w:rsidP="00320E80">
      <w:pPr>
        <w:autoSpaceDE w:val="0"/>
        <w:autoSpaceDN w:val="0"/>
        <w:adjustRightInd w:val="0"/>
        <w:spacing w:before="240"/>
        <w:ind w:left="3540" w:firstLine="708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>Przewodniczący Rady</w:t>
      </w: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 xml:space="preserve">                                                         </w:t>
      </w:r>
      <w:r>
        <w:rPr>
          <w:b/>
          <w:bCs/>
          <w:color w:val="000000"/>
        </w:rPr>
        <w:t xml:space="preserve">               Ireneusz Jędrysek</w:t>
      </w: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Default="00886D9F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886D9F" w:rsidRPr="00817A13" w:rsidRDefault="00886D9F" w:rsidP="00817A13">
      <w:pPr>
        <w:autoSpaceDE w:val="0"/>
        <w:autoSpaceDN w:val="0"/>
        <w:adjustRightInd w:val="0"/>
        <w:spacing w:before="240"/>
        <w:rPr>
          <w:b/>
          <w:bCs/>
          <w:color w:val="000000"/>
        </w:rPr>
      </w:pPr>
      <w:r w:rsidRPr="00FF3E25">
        <w:rPr>
          <w:b/>
          <w:bCs/>
          <w:color w:val="000000"/>
        </w:rPr>
        <w:t xml:space="preserve"> </w:t>
      </w:r>
    </w:p>
    <w:sectPr w:rsidR="00886D9F" w:rsidRPr="00817A13" w:rsidSect="00077C7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9F" w:rsidRDefault="00886D9F" w:rsidP="005138EE">
      <w:r>
        <w:separator/>
      </w:r>
    </w:p>
  </w:endnote>
  <w:endnote w:type="continuationSeparator" w:id="0">
    <w:p w:rsidR="00886D9F" w:rsidRDefault="00886D9F" w:rsidP="0051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9F" w:rsidRDefault="00886D9F" w:rsidP="002109BD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886D9F" w:rsidRDefault="00886D9F" w:rsidP="00513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972"/>
    <w:multiLevelType w:val="hybridMultilevel"/>
    <w:tmpl w:val="33BE6D9A"/>
    <w:lvl w:ilvl="0" w:tplc="06C8AAB6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32F51925"/>
    <w:multiLevelType w:val="hybridMultilevel"/>
    <w:tmpl w:val="910C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9BD"/>
    <w:rsid w:val="00005767"/>
    <w:rsid w:val="0003507E"/>
    <w:rsid w:val="000437CC"/>
    <w:rsid w:val="00046A88"/>
    <w:rsid w:val="00077C7F"/>
    <w:rsid w:val="0008754C"/>
    <w:rsid w:val="00095BF6"/>
    <w:rsid w:val="00097A87"/>
    <w:rsid w:val="000C784E"/>
    <w:rsid w:val="000D13DC"/>
    <w:rsid w:val="000E5DFD"/>
    <w:rsid w:val="00113FB2"/>
    <w:rsid w:val="00114032"/>
    <w:rsid w:val="001408AA"/>
    <w:rsid w:val="00146410"/>
    <w:rsid w:val="00172426"/>
    <w:rsid w:val="00182B64"/>
    <w:rsid w:val="001B3089"/>
    <w:rsid w:val="001C4125"/>
    <w:rsid w:val="001D4ADA"/>
    <w:rsid w:val="002109BD"/>
    <w:rsid w:val="00215963"/>
    <w:rsid w:val="00240BD4"/>
    <w:rsid w:val="0024589B"/>
    <w:rsid w:val="00252047"/>
    <w:rsid w:val="0025734B"/>
    <w:rsid w:val="00277E9E"/>
    <w:rsid w:val="002B698F"/>
    <w:rsid w:val="002C40CC"/>
    <w:rsid w:val="002D1ED8"/>
    <w:rsid w:val="00315471"/>
    <w:rsid w:val="00320E80"/>
    <w:rsid w:val="00340573"/>
    <w:rsid w:val="00360594"/>
    <w:rsid w:val="00386FE9"/>
    <w:rsid w:val="003D0F1C"/>
    <w:rsid w:val="00400C90"/>
    <w:rsid w:val="004030CB"/>
    <w:rsid w:val="004170D3"/>
    <w:rsid w:val="00426904"/>
    <w:rsid w:val="004441AF"/>
    <w:rsid w:val="00474C4E"/>
    <w:rsid w:val="00480A3A"/>
    <w:rsid w:val="00492805"/>
    <w:rsid w:val="00496D4F"/>
    <w:rsid w:val="004B752E"/>
    <w:rsid w:val="004D0FBF"/>
    <w:rsid w:val="004E468A"/>
    <w:rsid w:val="005138EE"/>
    <w:rsid w:val="00525639"/>
    <w:rsid w:val="00527D9A"/>
    <w:rsid w:val="00575FA4"/>
    <w:rsid w:val="0057732C"/>
    <w:rsid w:val="00582D87"/>
    <w:rsid w:val="00590728"/>
    <w:rsid w:val="00597965"/>
    <w:rsid w:val="005B792E"/>
    <w:rsid w:val="005C3638"/>
    <w:rsid w:val="005C661E"/>
    <w:rsid w:val="005D4D0A"/>
    <w:rsid w:val="005E271A"/>
    <w:rsid w:val="006164ED"/>
    <w:rsid w:val="00647CAE"/>
    <w:rsid w:val="00654AF7"/>
    <w:rsid w:val="00674195"/>
    <w:rsid w:val="00681945"/>
    <w:rsid w:val="00695146"/>
    <w:rsid w:val="006D6A51"/>
    <w:rsid w:val="006E6998"/>
    <w:rsid w:val="006F4CE1"/>
    <w:rsid w:val="006F5334"/>
    <w:rsid w:val="006F54CF"/>
    <w:rsid w:val="00706F95"/>
    <w:rsid w:val="00717E8F"/>
    <w:rsid w:val="00733ED9"/>
    <w:rsid w:val="00737455"/>
    <w:rsid w:val="0074456D"/>
    <w:rsid w:val="00784886"/>
    <w:rsid w:val="007A28F7"/>
    <w:rsid w:val="007C0223"/>
    <w:rsid w:val="007C4327"/>
    <w:rsid w:val="00811C5F"/>
    <w:rsid w:val="00817A13"/>
    <w:rsid w:val="008244C0"/>
    <w:rsid w:val="00832329"/>
    <w:rsid w:val="008331A1"/>
    <w:rsid w:val="00870BD0"/>
    <w:rsid w:val="00885393"/>
    <w:rsid w:val="00886D9F"/>
    <w:rsid w:val="008A1DE7"/>
    <w:rsid w:val="008C6D3C"/>
    <w:rsid w:val="008E06E0"/>
    <w:rsid w:val="008F7292"/>
    <w:rsid w:val="00911944"/>
    <w:rsid w:val="00960D39"/>
    <w:rsid w:val="009838B9"/>
    <w:rsid w:val="009B771F"/>
    <w:rsid w:val="009C4E7D"/>
    <w:rsid w:val="009C6E81"/>
    <w:rsid w:val="00A00478"/>
    <w:rsid w:val="00A127EF"/>
    <w:rsid w:val="00A31EBC"/>
    <w:rsid w:val="00A91507"/>
    <w:rsid w:val="00A94D2D"/>
    <w:rsid w:val="00A96917"/>
    <w:rsid w:val="00AC3083"/>
    <w:rsid w:val="00AF27F0"/>
    <w:rsid w:val="00B17FCF"/>
    <w:rsid w:val="00B31CCD"/>
    <w:rsid w:val="00B53480"/>
    <w:rsid w:val="00B9220F"/>
    <w:rsid w:val="00CA6A4B"/>
    <w:rsid w:val="00CC739D"/>
    <w:rsid w:val="00CD110A"/>
    <w:rsid w:val="00D10CAC"/>
    <w:rsid w:val="00D21DA3"/>
    <w:rsid w:val="00D21DA7"/>
    <w:rsid w:val="00D2425C"/>
    <w:rsid w:val="00D27B89"/>
    <w:rsid w:val="00D43A0A"/>
    <w:rsid w:val="00D51C03"/>
    <w:rsid w:val="00D6688F"/>
    <w:rsid w:val="00DA3D91"/>
    <w:rsid w:val="00DB2BA8"/>
    <w:rsid w:val="00DB2F7C"/>
    <w:rsid w:val="00DE688B"/>
    <w:rsid w:val="00E323F8"/>
    <w:rsid w:val="00E3435B"/>
    <w:rsid w:val="00E34465"/>
    <w:rsid w:val="00E462E4"/>
    <w:rsid w:val="00E70BCD"/>
    <w:rsid w:val="00E84625"/>
    <w:rsid w:val="00EA2BBC"/>
    <w:rsid w:val="00EB6335"/>
    <w:rsid w:val="00EE2A56"/>
    <w:rsid w:val="00EE4025"/>
    <w:rsid w:val="00F14120"/>
    <w:rsid w:val="00F22F79"/>
    <w:rsid w:val="00F55B51"/>
    <w:rsid w:val="00F61C0C"/>
    <w:rsid w:val="00F83754"/>
    <w:rsid w:val="00FA2463"/>
    <w:rsid w:val="00FA423C"/>
    <w:rsid w:val="00FC13E8"/>
    <w:rsid w:val="00FC4D66"/>
    <w:rsid w:val="00FD11EC"/>
    <w:rsid w:val="00FE5C4C"/>
    <w:rsid w:val="00FF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PODTYTUL">
    <w:name w:val="F.PODTYTUL"/>
    <w:basedOn w:val="Normal"/>
    <w:link w:val="FPODTYTULZnak"/>
    <w:autoRedefine/>
    <w:uiPriority w:val="99"/>
    <w:rsid w:val="00B53480"/>
    <w:pPr>
      <w:spacing w:line="360" w:lineRule="auto"/>
      <w:jc w:val="center"/>
    </w:pPr>
    <w:rPr>
      <w:b/>
      <w:bCs/>
      <w:smallCaps/>
    </w:rPr>
  </w:style>
  <w:style w:type="character" w:customStyle="1" w:styleId="FPODTYTULZnak">
    <w:name w:val="F.PODTYTUL Znak"/>
    <w:basedOn w:val="DefaultParagraphFont"/>
    <w:link w:val="FPODTYTUL"/>
    <w:uiPriority w:val="99"/>
    <w:rsid w:val="00B53480"/>
    <w:rPr>
      <w:rFonts w:eastAsia="Times New Roman" w:cs="Times New Roman"/>
      <w:b/>
      <w:bCs/>
      <w:smallCaps/>
      <w:sz w:val="28"/>
      <w:szCs w:val="28"/>
      <w:lang w:eastAsia="pl-PL"/>
    </w:rPr>
  </w:style>
  <w:style w:type="paragraph" w:customStyle="1" w:styleId="FSRODTYTUL">
    <w:name w:val="F.SRODTYTUL"/>
    <w:basedOn w:val="FPODTYTUL"/>
    <w:link w:val="FSRODTYTULZnak"/>
    <w:uiPriority w:val="99"/>
    <w:rsid w:val="009C6E81"/>
    <w:pPr>
      <w:jc w:val="left"/>
    </w:pPr>
    <w:rPr>
      <w:smallCaps w:val="0"/>
    </w:rPr>
  </w:style>
  <w:style w:type="character" w:customStyle="1" w:styleId="FSRODTYTULZnak">
    <w:name w:val="F.SRODTYTUL Znak"/>
    <w:basedOn w:val="FPODTYTULZnak"/>
    <w:link w:val="FSRODTYTUL"/>
    <w:uiPriority w:val="99"/>
    <w:rsid w:val="009C6E81"/>
  </w:style>
  <w:style w:type="paragraph" w:customStyle="1" w:styleId="FTABELA">
    <w:name w:val="F.TABELA"/>
    <w:basedOn w:val="Normal"/>
    <w:link w:val="FTABELAZnak"/>
    <w:uiPriority w:val="99"/>
    <w:rsid w:val="009C6E81"/>
    <w:pPr>
      <w:jc w:val="center"/>
    </w:pPr>
    <w:rPr>
      <w:sz w:val="16"/>
      <w:szCs w:val="16"/>
    </w:rPr>
  </w:style>
  <w:style w:type="character" w:customStyle="1" w:styleId="FTABELAZnak">
    <w:name w:val="F.TABELA Znak"/>
    <w:basedOn w:val="DefaultParagraphFont"/>
    <w:link w:val="FTABELA"/>
    <w:uiPriority w:val="99"/>
    <w:rsid w:val="009C6E81"/>
    <w:rPr>
      <w:rFonts w:eastAsia="Times New Roman" w:cs="Times New Roman"/>
      <w:sz w:val="16"/>
      <w:szCs w:val="16"/>
      <w:lang w:eastAsia="pl-PL"/>
    </w:rPr>
  </w:style>
  <w:style w:type="paragraph" w:customStyle="1" w:styleId="FTEKSTZAS">
    <w:name w:val="F.TEKST ZAS"/>
    <w:link w:val="FTEKSTZASZnak"/>
    <w:uiPriority w:val="99"/>
    <w:rsid w:val="00D6688F"/>
    <w:pPr>
      <w:spacing w:after="200" w:line="360" w:lineRule="auto"/>
    </w:pPr>
    <w:rPr>
      <w:rFonts w:eastAsia="Times New Roman"/>
      <w:sz w:val="20"/>
      <w:szCs w:val="20"/>
    </w:rPr>
  </w:style>
  <w:style w:type="character" w:customStyle="1" w:styleId="FTEKSTZASZnak">
    <w:name w:val="F.TEKST ZAS Znak"/>
    <w:basedOn w:val="DefaultParagraphFont"/>
    <w:link w:val="FTEKSTZAS"/>
    <w:uiPriority w:val="99"/>
    <w:rsid w:val="00D6688F"/>
    <w:rPr>
      <w:rFonts w:eastAsia="Times New Roman" w:cs="Times New Roman"/>
      <w:lang w:val="pl-PL" w:eastAsia="pl-PL" w:bidi="ar-SA"/>
    </w:rPr>
  </w:style>
  <w:style w:type="paragraph" w:customStyle="1" w:styleId="FTYTUL">
    <w:name w:val="F.TYTUL"/>
    <w:link w:val="FTYTULZnak"/>
    <w:autoRedefine/>
    <w:uiPriority w:val="99"/>
    <w:rsid w:val="00F14120"/>
    <w:pPr>
      <w:spacing w:line="360" w:lineRule="auto"/>
      <w:jc w:val="center"/>
    </w:pPr>
    <w:rPr>
      <w:rFonts w:eastAsia="Times New Roman"/>
      <w:b/>
      <w:bCs/>
      <w:smallCaps/>
      <w:sz w:val="24"/>
      <w:szCs w:val="24"/>
    </w:rPr>
  </w:style>
  <w:style w:type="character" w:customStyle="1" w:styleId="FTYTULZnak">
    <w:name w:val="F.TYTUL Znak"/>
    <w:basedOn w:val="DefaultParagraphFont"/>
    <w:link w:val="FTYTUL"/>
    <w:uiPriority w:val="99"/>
    <w:rsid w:val="00F14120"/>
    <w:rPr>
      <w:rFonts w:eastAsia="Times New Roman" w:cs="Times New Roman"/>
      <w:b/>
      <w:bCs/>
      <w:smallCaps/>
      <w:sz w:val="24"/>
      <w:szCs w:val="24"/>
      <w:lang w:val="pl-PL" w:eastAsia="pl-PL" w:bidi="ar-SA"/>
    </w:rPr>
  </w:style>
  <w:style w:type="paragraph" w:styleId="PlainText">
    <w:name w:val="Plain Text"/>
    <w:basedOn w:val="Normal"/>
    <w:link w:val="PlainTextChar"/>
    <w:uiPriority w:val="99"/>
    <w:semiHidden/>
    <w:rsid w:val="002109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09BD"/>
    <w:rPr>
      <w:rFonts w:ascii="Courier New" w:hAnsi="Courier New" w:cs="Courier New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2109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9BD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2109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9BD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654A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426</Words>
  <Characters>2561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4/2012</dc:title>
  <dc:subject/>
  <dc:creator>Paulina</dc:creator>
  <cp:keywords/>
  <dc:description/>
  <cp:lastModifiedBy>user</cp:lastModifiedBy>
  <cp:revision>27</cp:revision>
  <cp:lastPrinted>2012-12-18T13:17:00Z</cp:lastPrinted>
  <dcterms:created xsi:type="dcterms:W3CDTF">2015-11-05T11:33:00Z</dcterms:created>
  <dcterms:modified xsi:type="dcterms:W3CDTF">2015-12-01T13:49:00Z</dcterms:modified>
</cp:coreProperties>
</file>