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67D" w:rsidRPr="00FF3E25" w:rsidRDefault="001A367D" w:rsidP="00320E80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UCHWAŁA XIII / 74 /15</w:t>
      </w:r>
    </w:p>
    <w:p w:rsidR="001A367D" w:rsidRPr="00FF3E25" w:rsidRDefault="001A367D" w:rsidP="00320E80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</w:rPr>
      </w:pPr>
      <w:r>
        <w:rPr>
          <w:b/>
          <w:bCs/>
          <w:color w:val="000000"/>
        </w:rPr>
        <w:t>RADY GMINY GILOWICE</w:t>
      </w:r>
    </w:p>
    <w:p w:rsidR="001A367D" w:rsidRDefault="001A367D" w:rsidP="00320E80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</w:rPr>
      </w:pPr>
      <w:r>
        <w:rPr>
          <w:b/>
          <w:bCs/>
          <w:color w:val="000000"/>
        </w:rPr>
        <w:t>z dnia 30 listopada 2015</w:t>
      </w:r>
      <w:r w:rsidRPr="00FF3E25">
        <w:rPr>
          <w:b/>
          <w:bCs/>
          <w:color w:val="000000"/>
        </w:rPr>
        <w:t>r.</w:t>
      </w:r>
    </w:p>
    <w:p w:rsidR="001A367D" w:rsidRPr="00FF3E25" w:rsidRDefault="001A367D" w:rsidP="00320E80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</w:rPr>
      </w:pPr>
    </w:p>
    <w:p w:rsidR="001A367D" w:rsidRPr="00FF3E25" w:rsidRDefault="001A367D" w:rsidP="00320E80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</w:rPr>
      </w:pPr>
    </w:p>
    <w:p w:rsidR="001A367D" w:rsidRDefault="001A367D" w:rsidP="00320E80">
      <w:pPr>
        <w:autoSpaceDE w:val="0"/>
        <w:autoSpaceDN w:val="0"/>
        <w:adjustRightInd w:val="0"/>
        <w:rPr>
          <w:b/>
          <w:bCs/>
          <w:color w:val="000000"/>
        </w:rPr>
      </w:pPr>
      <w:r w:rsidRPr="00FF3E25">
        <w:rPr>
          <w:b/>
          <w:bCs/>
          <w:color w:val="000000"/>
        </w:rPr>
        <w:t>w sprawie określenia terminu, częstotliwości i trybu uiszczania opłat</w:t>
      </w:r>
      <w:r>
        <w:rPr>
          <w:b/>
          <w:bCs/>
          <w:color w:val="000000"/>
        </w:rPr>
        <w:t xml:space="preserve"> za gospodarowanie              </w:t>
      </w:r>
    </w:p>
    <w:p w:rsidR="001A367D" w:rsidRPr="00FF3E25" w:rsidRDefault="001A367D" w:rsidP="00320E80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</w:t>
      </w:r>
      <w:r w:rsidRPr="00FF3E25">
        <w:rPr>
          <w:b/>
          <w:bCs/>
          <w:color w:val="000000"/>
        </w:rPr>
        <w:t xml:space="preserve">odpadami komunalnymi </w:t>
      </w:r>
    </w:p>
    <w:p w:rsidR="001A367D" w:rsidRPr="002109BD" w:rsidRDefault="001A367D" w:rsidP="00320E80">
      <w:pPr>
        <w:autoSpaceDE w:val="0"/>
        <w:autoSpaceDN w:val="0"/>
        <w:adjustRightInd w:val="0"/>
        <w:spacing w:line="360" w:lineRule="auto"/>
        <w:ind w:left="792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="001A367D" w:rsidRPr="00FF3E25" w:rsidRDefault="001A367D" w:rsidP="00E67037">
      <w:pPr>
        <w:jc w:val="both"/>
        <w:rPr>
          <w:rFonts w:cs="Arial"/>
        </w:rPr>
      </w:pPr>
      <w:r>
        <w:rPr>
          <w:rFonts w:ascii="Arial" w:hAnsi="Arial" w:cs="Arial"/>
          <w:color w:val="000000"/>
        </w:rPr>
        <w:t xml:space="preserve">                 </w:t>
      </w:r>
      <w:r>
        <w:t>Na podstawie art. 6l u</w:t>
      </w:r>
      <w:r w:rsidRPr="00FF3E25">
        <w:t xml:space="preserve">stawy z dnia 13 września 1996 r. o utrzymaniu czystości </w:t>
      </w:r>
      <w:r>
        <w:t xml:space="preserve">      i porządku w gminach (</w:t>
      </w:r>
      <w:r w:rsidRPr="00FF3E25">
        <w:t>Dz.</w:t>
      </w:r>
      <w:r>
        <w:t>U.2013.1399</w:t>
      </w:r>
      <w:r w:rsidRPr="00FF3E25">
        <w:t xml:space="preserve">) oraz art. 18 ust. </w:t>
      </w:r>
      <w:r>
        <w:t xml:space="preserve">2 pkt. 15, art. 40 ust.1 </w:t>
      </w:r>
      <w:r w:rsidRPr="00FF3E25">
        <w:t>i art. 41 ust. 1, art.42 ustawy z dnia 8 marca 1990 r</w:t>
      </w:r>
      <w:r>
        <w:t>. o samorządzie gminnym (</w:t>
      </w:r>
      <w:r w:rsidRPr="00FF3E25">
        <w:t>Dz.</w:t>
      </w:r>
      <w:r>
        <w:t>U.2015</w:t>
      </w:r>
      <w:r w:rsidRPr="00FF3E25">
        <w:t>.</w:t>
      </w:r>
      <w:r>
        <w:t>1515</w:t>
      </w:r>
      <w:r w:rsidRPr="00FF3E25">
        <w:t xml:space="preserve">) Rada Gminy Gilowice </w:t>
      </w:r>
      <w:r w:rsidRPr="00FF3E25">
        <w:rPr>
          <w:b/>
          <w:bCs/>
        </w:rPr>
        <w:t>uchwala, co następuje:</w:t>
      </w:r>
    </w:p>
    <w:p w:rsidR="001A367D" w:rsidRDefault="001A367D" w:rsidP="00320E80">
      <w:pPr>
        <w:autoSpaceDE w:val="0"/>
        <w:autoSpaceDN w:val="0"/>
        <w:adjustRightInd w:val="0"/>
        <w:rPr>
          <w:rFonts w:cs="Arial"/>
          <w:color w:val="000000"/>
        </w:rPr>
      </w:pPr>
    </w:p>
    <w:p w:rsidR="001A367D" w:rsidRDefault="001A367D" w:rsidP="00320E80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</w:rPr>
      </w:pPr>
      <w:r w:rsidRPr="00FF3E25">
        <w:rPr>
          <w:b/>
          <w:bCs/>
          <w:color w:val="000000"/>
        </w:rPr>
        <w:t>§ 1</w:t>
      </w:r>
    </w:p>
    <w:p w:rsidR="001A367D" w:rsidRPr="00FF3E25" w:rsidRDefault="001A367D" w:rsidP="00320E80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</w:rPr>
      </w:pPr>
    </w:p>
    <w:p w:rsidR="001A367D" w:rsidRPr="00496D4F" w:rsidRDefault="001A367D" w:rsidP="00320E80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Ustala się następujący termin, częstotliwość i tryb uiszczania opłaty za gospodarowanie odpadami komunalnymi:</w:t>
      </w:r>
    </w:p>
    <w:p w:rsidR="001A367D" w:rsidRDefault="001A367D" w:rsidP="00496D4F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1A367D" w:rsidRDefault="001A367D" w:rsidP="002703D4">
      <w:pPr>
        <w:autoSpaceDE w:val="0"/>
        <w:autoSpaceDN w:val="0"/>
        <w:adjustRightInd w:val="0"/>
        <w:ind w:left="284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1) od właścicieli nieruchomości, na których zamieszkują mieszkańcy opłatę za gospodarowanie odpadami komunalnymi uiszcza się </w:t>
      </w:r>
      <w:r w:rsidRPr="002703D4">
        <w:rPr>
          <w:rFonts w:cs="Arial"/>
          <w:color w:val="000000"/>
          <w:u w:val="single"/>
        </w:rPr>
        <w:t>z dołu</w:t>
      </w:r>
      <w:r w:rsidRPr="00FF3E25">
        <w:rPr>
          <w:color w:val="000000"/>
        </w:rPr>
        <w:t xml:space="preserve"> bez wezwania w terminach</w:t>
      </w:r>
      <w:r>
        <w:rPr>
          <w:color w:val="000000"/>
        </w:rPr>
        <w:t>, jak niżej</w:t>
      </w:r>
      <w:r w:rsidRPr="00FF3E25">
        <w:rPr>
          <w:color w:val="000000"/>
        </w:rPr>
        <w:t xml:space="preserve">: </w:t>
      </w:r>
    </w:p>
    <w:p w:rsidR="001A367D" w:rsidRPr="00FF3E25" w:rsidRDefault="001A367D" w:rsidP="00320E80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1A367D" w:rsidRPr="00FF3E25" w:rsidRDefault="001A367D" w:rsidP="00733ED9">
      <w:pPr>
        <w:pStyle w:val="ListParagraph"/>
        <w:autoSpaceDE w:val="0"/>
        <w:autoSpaceDN w:val="0"/>
        <w:adjustRightInd w:val="0"/>
        <w:ind w:left="180"/>
        <w:jc w:val="both"/>
        <w:rPr>
          <w:color w:val="000000"/>
        </w:rPr>
      </w:pPr>
      <w:r>
        <w:rPr>
          <w:color w:val="000000"/>
        </w:rPr>
        <w:t xml:space="preserve">  a) z</w:t>
      </w:r>
      <w:r w:rsidRPr="00FF3E25">
        <w:rPr>
          <w:color w:val="000000"/>
        </w:rPr>
        <w:t>a</w:t>
      </w:r>
      <w:r>
        <w:rPr>
          <w:color w:val="000000"/>
        </w:rPr>
        <w:t xml:space="preserve"> miesiące styczeń-marzec</w:t>
      </w:r>
      <w:r w:rsidRPr="00FF3E25">
        <w:rPr>
          <w:color w:val="000000"/>
        </w:rPr>
        <w:t xml:space="preserve"> </w:t>
      </w:r>
      <w:r>
        <w:rPr>
          <w:color w:val="000000"/>
        </w:rPr>
        <w:t>(</w:t>
      </w:r>
      <w:r w:rsidRPr="00FF3E25">
        <w:rPr>
          <w:color w:val="000000"/>
        </w:rPr>
        <w:t>I kwartał</w:t>
      </w:r>
      <w:r>
        <w:rPr>
          <w:color w:val="000000"/>
        </w:rPr>
        <w:t>)  do 31 marca</w:t>
      </w:r>
      <w:r w:rsidRPr="00FF3E25">
        <w:rPr>
          <w:color w:val="000000"/>
        </w:rPr>
        <w:t xml:space="preserve"> danego roku,</w:t>
      </w:r>
    </w:p>
    <w:p w:rsidR="001A367D" w:rsidRPr="00FF3E25" w:rsidRDefault="001A367D" w:rsidP="00733ED9">
      <w:pPr>
        <w:pStyle w:val="ListParagraph"/>
        <w:autoSpaceDE w:val="0"/>
        <w:autoSpaceDN w:val="0"/>
        <w:adjustRightInd w:val="0"/>
        <w:ind w:left="180"/>
        <w:jc w:val="both"/>
        <w:rPr>
          <w:color w:val="000000"/>
        </w:rPr>
      </w:pPr>
      <w:r>
        <w:rPr>
          <w:color w:val="000000"/>
        </w:rPr>
        <w:t xml:space="preserve">  b) </w:t>
      </w:r>
      <w:r w:rsidRPr="00FF3E25">
        <w:rPr>
          <w:color w:val="000000"/>
        </w:rPr>
        <w:t xml:space="preserve">za </w:t>
      </w:r>
      <w:r>
        <w:rPr>
          <w:color w:val="000000"/>
        </w:rPr>
        <w:t>miesiące kwiecień-czerwiec (</w:t>
      </w:r>
      <w:r w:rsidRPr="00FF3E25">
        <w:rPr>
          <w:color w:val="000000"/>
        </w:rPr>
        <w:t>II kwartał</w:t>
      </w:r>
      <w:r>
        <w:rPr>
          <w:color w:val="000000"/>
        </w:rPr>
        <w:t>)  do 30 czerwca</w:t>
      </w:r>
      <w:r w:rsidRPr="00FF3E25">
        <w:rPr>
          <w:color w:val="000000"/>
        </w:rPr>
        <w:t xml:space="preserve"> danego roku,</w:t>
      </w:r>
    </w:p>
    <w:p w:rsidR="001A367D" w:rsidRPr="00FF3E25" w:rsidRDefault="001A367D" w:rsidP="00733ED9">
      <w:pPr>
        <w:pStyle w:val="ListParagraph"/>
        <w:autoSpaceDE w:val="0"/>
        <w:autoSpaceDN w:val="0"/>
        <w:adjustRightInd w:val="0"/>
        <w:ind w:left="180"/>
        <w:jc w:val="both"/>
        <w:rPr>
          <w:color w:val="000000"/>
        </w:rPr>
      </w:pPr>
      <w:r>
        <w:rPr>
          <w:color w:val="000000"/>
        </w:rPr>
        <w:t xml:space="preserve">  c) </w:t>
      </w:r>
      <w:r w:rsidRPr="00FF3E25">
        <w:rPr>
          <w:color w:val="000000"/>
        </w:rPr>
        <w:t xml:space="preserve">za </w:t>
      </w:r>
      <w:r>
        <w:rPr>
          <w:color w:val="000000"/>
        </w:rPr>
        <w:t>miesiące lipiec-wrzesień (III</w:t>
      </w:r>
      <w:r w:rsidRPr="00FF3E25">
        <w:rPr>
          <w:color w:val="000000"/>
        </w:rPr>
        <w:t xml:space="preserve"> kwartał</w:t>
      </w:r>
      <w:r>
        <w:rPr>
          <w:color w:val="000000"/>
        </w:rPr>
        <w:t>)  do 30 września</w:t>
      </w:r>
      <w:r w:rsidRPr="00FF3E25">
        <w:rPr>
          <w:color w:val="000000"/>
        </w:rPr>
        <w:t xml:space="preserve"> danego roku,</w:t>
      </w:r>
    </w:p>
    <w:p w:rsidR="001A367D" w:rsidRDefault="001A367D" w:rsidP="00733ED9">
      <w:pPr>
        <w:pStyle w:val="ListParagraph"/>
        <w:autoSpaceDE w:val="0"/>
        <w:autoSpaceDN w:val="0"/>
        <w:adjustRightInd w:val="0"/>
        <w:ind w:left="180"/>
        <w:jc w:val="both"/>
        <w:rPr>
          <w:color w:val="000000"/>
        </w:rPr>
      </w:pPr>
      <w:r>
        <w:rPr>
          <w:color w:val="000000"/>
        </w:rPr>
        <w:t xml:space="preserve">  d) </w:t>
      </w:r>
      <w:r w:rsidRPr="00FF3E25">
        <w:rPr>
          <w:color w:val="000000"/>
        </w:rPr>
        <w:t xml:space="preserve">za </w:t>
      </w:r>
      <w:r>
        <w:rPr>
          <w:color w:val="000000"/>
        </w:rPr>
        <w:t>październik-grudzień (</w:t>
      </w:r>
      <w:r w:rsidRPr="00FF3E25">
        <w:rPr>
          <w:color w:val="000000"/>
        </w:rPr>
        <w:t>IV kwartał</w:t>
      </w:r>
      <w:r>
        <w:rPr>
          <w:color w:val="000000"/>
        </w:rPr>
        <w:t>)  do 31 grudnia danego roku.</w:t>
      </w:r>
    </w:p>
    <w:p w:rsidR="001A367D" w:rsidRDefault="001A367D" w:rsidP="00733ED9">
      <w:pPr>
        <w:pStyle w:val="ListParagraph"/>
        <w:autoSpaceDE w:val="0"/>
        <w:autoSpaceDN w:val="0"/>
        <w:adjustRightInd w:val="0"/>
        <w:ind w:left="0"/>
        <w:jc w:val="both"/>
        <w:rPr>
          <w:color w:val="000000"/>
        </w:rPr>
      </w:pPr>
      <w:r>
        <w:rPr>
          <w:color w:val="000000"/>
        </w:rPr>
        <w:t xml:space="preserve">    </w:t>
      </w:r>
    </w:p>
    <w:p w:rsidR="001A367D" w:rsidRDefault="001A367D" w:rsidP="002703D4">
      <w:pPr>
        <w:pStyle w:val="ListParagraph"/>
        <w:autoSpaceDE w:val="0"/>
        <w:autoSpaceDN w:val="0"/>
        <w:adjustRightInd w:val="0"/>
        <w:ind w:left="0"/>
        <w:jc w:val="both"/>
        <w:rPr>
          <w:color w:val="000000"/>
        </w:rPr>
      </w:pPr>
      <w:r>
        <w:rPr>
          <w:color w:val="000000"/>
        </w:rPr>
        <w:t xml:space="preserve">     2) od właścicieli nieruchomości, na których znajdują się domki letniskowe, lub innych nieruchomościach wykorzystywanych na cele rekreacyjno-wypoczynkowe, wykorzystywanych jedynie przez część roku ryczałtową opłatę za gospodarowanie odpadami komunalnymi uiszcza się bez wezwania </w:t>
      </w:r>
      <w:r w:rsidRPr="00653F1A">
        <w:rPr>
          <w:color w:val="000000"/>
          <w:u w:val="single"/>
        </w:rPr>
        <w:t>z dołu</w:t>
      </w:r>
      <w:r>
        <w:rPr>
          <w:color w:val="000000"/>
        </w:rPr>
        <w:t xml:space="preserve"> w terminie do 31 grudnia danego roku, którego obowiązek ponoszenia opłaty dotyczy. </w:t>
      </w:r>
    </w:p>
    <w:p w:rsidR="001A367D" w:rsidRDefault="001A367D" w:rsidP="002703D4">
      <w:pPr>
        <w:pStyle w:val="ListParagraph"/>
        <w:autoSpaceDE w:val="0"/>
        <w:autoSpaceDN w:val="0"/>
        <w:adjustRightInd w:val="0"/>
        <w:ind w:left="0"/>
        <w:jc w:val="both"/>
        <w:rPr>
          <w:color w:val="000000"/>
        </w:rPr>
      </w:pPr>
    </w:p>
    <w:p w:rsidR="001A367D" w:rsidRDefault="001A367D" w:rsidP="00DB79DD">
      <w:pPr>
        <w:pStyle w:val="ListParagraph"/>
        <w:autoSpaceDE w:val="0"/>
        <w:autoSpaceDN w:val="0"/>
        <w:adjustRightInd w:val="0"/>
        <w:ind w:left="0"/>
        <w:jc w:val="both"/>
        <w:rPr>
          <w:color w:val="000000"/>
        </w:rPr>
      </w:pPr>
      <w:r>
        <w:rPr>
          <w:color w:val="000000"/>
        </w:rPr>
        <w:t xml:space="preserve">     3) od właścicieli nieruchomości, na których nie zamieszkują mieszkańcy a powstają odpady komunalne opłatę za gospodarowanie odpadami komunalnymi uiszcza się </w:t>
      </w:r>
      <w:r w:rsidRPr="00653F1A">
        <w:rPr>
          <w:color w:val="000000"/>
          <w:u w:val="single"/>
        </w:rPr>
        <w:t>z dołu</w:t>
      </w:r>
      <w:r>
        <w:rPr>
          <w:color w:val="000000"/>
        </w:rPr>
        <w:t xml:space="preserve"> bez wezwania do 20 dnia miesiąca następującego po miesiącu, w którym wytworzono odpady komunalne.</w:t>
      </w:r>
    </w:p>
    <w:p w:rsidR="001A367D" w:rsidRPr="00FF3E25" w:rsidRDefault="001A367D" w:rsidP="00320E80">
      <w:pPr>
        <w:pStyle w:val="ListParagraph"/>
        <w:autoSpaceDE w:val="0"/>
        <w:autoSpaceDN w:val="0"/>
        <w:adjustRightInd w:val="0"/>
        <w:ind w:left="284"/>
        <w:jc w:val="both"/>
        <w:rPr>
          <w:color w:val="000000"/>
        </w:rPr>
      </w:pPr>
    </w:p>
    <w:p w:rsidR="001A367D" w:rsidRDefault="001A367D" w:rsidP="00320E8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color w:val="000000"/>
        </w:rPr>
      </w:pPr>
      <w:r w:rsidRPr="00FF3E25">
        <w:rPr>
          <w:color w:val="000000"/>
        </w:rPr>
        <w:t>Wysokość stawki</w:t>
      </w:r>
      <w:r>
        <w:rPr>
          <w:color w:val="000000"/>
        </w:rPr>
        <w:t xml:space="preserve"> opłaty, o której mowa w ust. 1 </w:t>
      </w:r>
      <w:r w:rsidRPr="00FF3E25">
        <w:rPr>
          <w:color w:val="000000"/>
        </w:rPr>
        <w:t>określa odrębna uchwała.</w:t>
      </w:r>
    </w:p>
    <w:p w:rsidR="001A367D" w:rsidRPr="00FF3E25" w:rsidRDefault="001A367D" w:rsidP="00320E80">
      <w:pPr>
        <w:pStyle w:val="ListParagraph"/>
        <w:autoSpaceDE w:val="0"/>
        <w:autoSpaceDN w:val="0"/>
        <w:adjustRightInd w:val="0"/>
        <w:ind w:left="0"/>
        <w:jc w:val="both"/>
        <w:rPr>
          <w:color w:val="000000"/>
        </w:rPr>
      </w:pPr>
    </w:p>
    <w:p w:rsidR="001A367D" w:rsidRDefault="001A367D" w:rsidP="000D33BE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color w:val="000000"/>
        </w:rPr>
      </w:pPr>
      <w:r w:rsidRPr="00FF3E25">
        <w:rPr>
          <w:color w:val="000000"/>
        </w:rPr>
        <w:t>Opłata za gospodarowanie odpadami komunalnymi</w:t>
      </w:r>
      <w:r>
        <w:rPr>
          <w:color w:val="000000"/>
        </w:rPr>
        <w:t>, o której mowa w ust. 1 pkt. 1-3</w:t>
      </w:r>
      <w:r w:rsidRPr="00FF3E25">
        <w:rPr>
          <w:color w:val="000000"/>
        </w:rPr>
        <w:t xml:space="preserve"> uiszczana będzie w kasie Urzędu Gminy Gilowice w godzinach jego pracy lub przelewem na rachunek bankowy Urzędu Gminy Gilowice.</w:t>
      </w:r>
    </w:p>
    <w:p w:rsidR="001A367D" w:rsidRDefault="001A367D" w:rsidP="00DA3D91">
      <w:pPr>
        <w:pStyle w:val="ListParagraph"/>
        <w:autoSpaceDE w:val="0"/>
        <w:autoSpaceDN w:val="0"/>
        <w:adjustRightInd w:val="0"/>
        <w:ind w:left="0"/>
        <w:jc w:val="both"/>
        <w:rPr>
          <w:color w:val="000000"/>
        </w:rPr>
      </w:pPr>
    </w:p>
    <w:p w:rsidR="001A367D" w:rsidRPr="00FF3E25" w:rsidRDefault="001A367D" w:rsidP="00DA3D91">
      <w:pPr>
        <w:pStyle w:val="ListParagraph"/>
        <w:autoSpaceDE w:val="0"/>
        <w:autoSpaceDN w:val="0"/>
        <w:adjustRightInd w:val="0"/>
        <w:ind w:left="0"/>
        <w:jc w:val="both"/>
        <w:rPr>
          <w:color w:val="000000"/>
        </w:rPr>
      </w:pPr>
    </w:p>
    <w:p w:rsidR="001A367D" w:rsidRDefault="001A367D" w:rsidP="00320E80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FF3E25">
        <w:rPr>
          <w:b/>
          <w:bCs/>
          <w:color w:val="000000"/>
        </w:rPr>
        <w:t>§ 2</w:t>
      </w:r>
    </w:p>
    <w:p w:rsidR="001A367D" w:rsidRPr="00FF3E25" w:rsidRDefault="001A367D" w:rsidP="00320E80">
      <w:pPr>
        <w:autoSpaceDE w:val="0"/>
        <w:autoSpaceDN w:val="0"/>
        <w:adjustRightInd w:val="0"/>
        <w:ind w:left="792"/>
        <w:jc w:val="center"/>
        <w:rPr>
          <w:b/>
          <w:bCs/>
          <w:color w:val="000000"/>
        </w:rPr>
      </w:pPr>
    </w:p>
    <w:p w:rsidR="001A367D" w:rsidRDefault="001A367D" w:rsidP="004E468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Traci moc uchwała Nr XXIV/147</w:t>
      </w:r>
      <w:r w:rsidRPr="005E271A">
        <w:rPr>
          <w:color w:val="000000"/>
        </w:rPr>
        <w:t>/12</w:t>
      </w:r>
      <w:r>
        <w:rPr>
          <w:color w:val="000000"/>
        </w:rPr>
        <w:t xml:space="preserve"> </w:t>
      </w:r>
      <w:r w:rsidRPr="005E271A">
        <w:rPr>
          <w:color w:val="000000"/>
        </w:rPr>
        <w:t>R</w:t>
      </w:r>
      <w:r>
        <w:rPr>
          <w:color w:val="000000"/>
        </w:rPr>
        <w:t xml:space="preserve">ady Gminy Gilowice </w:t>
      </w:r>
      <w:r w:rsidRPr="005E271A">
        <w:rPr>
          <w:color w:val="000000"/>
        </w:rPr>
        <w:t>z dnia 14 grudnia 2012r.</w:t>
      </w:r>
      <w:r>
        <w:rPr>
          <w:color w:val="000000"/>
        </w:rPr>
        <w:t xml:space="preserve"> w </w:t>
      </w:r>
      <w:r w:rsidRPr="00CC739D">
        <w:rPr>
          <w:color w:val="000000"/>
        </w:rPr>
        <w:t>sprawie</w:t>
      </w:r>
      <w:r>
        <w:rPr>
          <w:color w:val="000000"/>
        </w:rPr>
        <w:t xml:space="preserve"> określenia terminu, częstotliwości i trybu uiszczania opłaty za gospodarowanie odpadami komunalnymi.</w:t>
      </w:r>
    </w:p>
    <w:p w:rsidR="001A367D" w:rsidRDefault="001A367D" w:rsidP="004E468A">
      <w:pPr>
        <w:autoSpaceDE w:val="0"/>
        <w:autoSpaceDN w:val="0"/>
        <w:adjustRightInd w:val="0"/>
        <w:jc w:val="both"/>
        <w:rPr>
          <w:color w:val="000000"/>
        </w:rPr>
      </w:pPr>
    </w:p>
    <w:p w:rsidR="001A367D" w:rsidRDefault="001A367D" w:rsidP="004E468A">
      <w:pPr>
        <w:autoSpaceDE w:val="0"/>
        <w:autoSpaceDN w:val="0"/>
        <w:adjustRightInd w:val="0"/>
        <w:jc w:val="both"/>
        <w:rPr>
          <w:color w:val="000000"/>
        </w:rPr>
      </w:pPr>
    </w:p>
    <w:p w:rsidR="001A367D" w:rsidRDefault="001A367D" w:rsidP="004E468A">
      <w:pPr>
        <w:autoSpaceDE w:val="0"/>
        <w:autoSpaceDN w:val="0"/>
        <w:adjustRightInd w:val="0"/>
        <w:jc w:val="both"/>
        <w:rPr>
          <w:color w:val="000000"/>
        </w:rPr>
      </w:pPr>
    </w:p>
    <w:p w:rsidR="001A367D" w:rsidRDefault="001A367D" w:rsidP="004E468A">
      <w:pPr>
        <w:autoSpaceDE w:val="0"/>
        <w:autoSpaceDN w:val="0"/>
        <w:adjustRightInd w:val="0"/>
        <w:jc w:val="both"/>
        <w:rPr>
          <w:color w:val="000000"/>
        </w:rPr>
      </w:pPr>
    </w:p>
    <w:p w:rsidR="001A367D" w:rsidRPr="004E468A" w:rsidRDefault="001A367D" w:rsidP="004E468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3</w:t>
      </w:r>
    </w:p>
    <w:p w:rsidR="001A367D" w:rsidRDefault="001A367D" w:rsidP="00320E80">
      <w:pPr>
        <w:autoSpaceDE w:val="0"/>
        <w:autoSpaceDN w:val="0"/>
        <w:adjustRightInd w:val="0"/>
        <w:jc w:val="both"/>
        <w:rPr>
          <w:color w:val="000000"/>
        </w:rPr>
      </w:pPr>
    </w:p>
    <w:p w:rsidR="001A367D" w:rsidRDefault="001A367D" w:rsidP="00320E80">
      <w:pPr>
        <w:autoSpaceDE w:val="0"/>
        <w:autoSpaceDN w:val="0"/>
        <w:adjustRightInd w:val="0"/>
        <w:jc w:val="both"/>
        <w:rPr>
          <w:color w:val="000000"/>
        </w:rPr>
      </w:pPr>
      <w:r w:rsidRPr="00FF3E25">
        <w:rPr>
          <w:color w:val="000000"/>
        </w:rPr>
        <w:t xml:space="preserve">Wykonanie uchwały powierza się Wójtowi </w:t>
      </w:r>
      <w:r>
        <w:rPr>
          <w:color w:val="000000"/>
        </w:rPr>
        <w:t>Gminy Gilowice.</w:t>
      </w:r>
    </w:p>
    <w:p w:rsidR="001A367D" w:rsidRPr="00FF3E25" w:rsidRDefault="001A367D" w:rsidP="00320E80">
      <w:pPr>
        <w:autoSpaceDE w:val="0"/>
        <w:autoSpaceDN w:val="0"/>
        <w:adjustRightInd w:val="0"/>
        <w:jc w:val="both"/>
        <w:rPr>
          <w:color w:val="000000"/>
        </w:rPr>
      </w:pPr>
    </w:p>
    <w:p w:rsidR="001A367D" w:rsidRDefault="001A367D" w:rsidP="00320E80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FF3E25">
        <w:rPr>
          <w:b/>
          <w:bCs/>
          <w:color w:val="000000"/>
        </w:rPr>
        <w:t xml:space="preserve">         </w:t>
      </w:r>
    </w:p>
    <w:p w:rsidR="001A367D" w:rsidRDefault="001A367D" w:rsidP="00320E80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4</w:t>
      </w:r>
    </w:p>
    <w:p w:rsidR="001A367D" w:rsidRPr="00FF3E25" w:rsidRDefault="001A367D" w:rsidP="00320E80">
      <w:pPr>
        <w:autoSpaceDE w:val="0"/>
        <w:autoSpaceDN w:val="0"/>
        <w:adjustRightInd w:val="0"/>
        <w:spacing w:before="240"/>
        <w:jc w:val="both"/>
        <w:rPr>
          <w:color w:val="000000"/>
        </w:rPr>
      </w:pPr>
      <w:bookmarkStart w:id="0" w:name="_GoBack"/>
      <w:bookmarkEnd w:id="0"/>
      <w:r w:rsidRPr="00FF3E25">
        <w:rPr>
          <w:color w:val="000000"/>
        </w:rPr>
        <w:t>Uchwała wchodzi w życie po upływie 14 dni od dnia jej ogłoszenia w Dzienniku Urzędowym Województwa Śląs</w:t>
      </w:r>
      <w:r>
        <w:rPr>
          <w:color w:val="000000"/>
        </w:rPr>
        <w:t xml:space="preserve">kiego i obowiązuje od dnia </w:t>
      </w:r>
      <w:r w:rsidRPr="00597965">
        <w:rPr>
          <w:b/>
          <w:bCs/>
          <w:color w:val="000000"/>
        </w:rPr>
        <w:t>1 stycznia 2016 r.</w:t>
      </w:r>
      <w:r w:rsidRPr="00FF3E25">
        <w:rPr>
          <w:color w:val="000000"/>
        </w:rPr>
        <w:t xml:space="preserve"> </w:t>
      </w:r>
    </w:p>
    <w:p w:rsidR="001A367D" w:rsidRDefault="001A367D" w:rsidP="00320E80">
      <w:pPr>
        <w:autoSpaceDE w:val="0"/>
        <w:autoSpaceDN w:val="0"/>
        <w:adjustRightInd w:val="0"/>
        <w:spacing w:before="240"/>
        <w:ind w:left="3540" w:firstLine="708"/>
        <w:jc w:val="center"/>
        <w:rPr>
          <w:b/>
          <w:bCs/>
          <w:color w:val="000000"/>
        </w:rPr>
      </w:pPr>
    </w:p>
    <w:p w:rsidR="001A367D" w:rsidRPr="00FF3E25" w:rsidRDefault="001A367D" w:rsidP="00320E80">
      <w:pPr>
        <w:autoSpaceDE w:val="0"/>
        <w:autoSpaceDN w:val="0"/>
        <w:adjustRightInd w:val="0"/>
        <w:spacing w:before="240"/>
        <w:ind w:left="3540" w:firstLine="708"/>
        <w:jc w:val="center"/>
        <w:rPr>
          <w:b/>
          <w:bCs/>
          <w:color w:val="000000"/>
        </w:rPr>
      </w:pPr>
      <w:r w:rsidRPr="00FF3E25">
        <w:rPr>
          <w:b/>
          <w:bCs/>
          <w:color w:val="000000"/>
        </w:rPr>
        <w:t>Przewodniczący Rady</w:t>
      </w:r>
    </w:p>
    <w:p w:rsidR="001A367D" w:rsidRDefault="001A367D" w:rsidP="00320E80">
      <w:pPr>
        <w:autoSpaceDE w:val="0"/>
        <w:autoSpaceDN w:val="0"/>
        <w:adjustRightInd w:val="0"/>
        <w:spacing w:before="240"/>
        <w:jc w:val="center"/>
        <w:rPr>
          <w:b/>
          <w:bCs/>
          <w:color w:val="000000"/>
        </w:rPr>
      </w:pPr>
      <w:r w:rsidRPr="00FF3E25">
        <w:rPr>
          <w:b/>
          <w:bCs/>
          <w:color w:val="000000"/>
        </w:rPr>
        <w:t xml:space="preserve">                                                         </w:t>
      </w:r>
      <w:r>
        <w:rPr>
          <w:b/>
          <w:bCs/>
          <w:color w:val="000000"/>
        </w:rPr>
        <w:t xml:space="preserve">               Ireneusz Jędrysek</w:t>
      </w:r>
    </w:p>
    <w:p w:rsidR="001A367D" w:rsidRDefault="001A367D" w:rsidP="00320E80">
      <w:pPr>
        <w:autoSpaceDE w:val="0"/>
        <w:autoSpaceDN w:val="0"/>
        <w:adjustRightInd w:val="0"/>
        <w:spacing w:before="240"/>
        <w:jc w:val="center"/>
        <w:rPr>
          <w:b/>
          <w:bCs/>
          <w:color w:val="000000"/>
        </w:rPr>
      </w:pPr>
    </w:p>
    <w:p w:rsidR="001A367D" w:rsidRDefault="001A367D" w:rsidP="00320E80">
      <w:pPr>
        <w:autoSpaceDE w:val="0"/>
        <w:autoSpaceDN w:val="0"/>
        <w:adjustRightInd w:val="0"/>
        <w:spacing w:before="240"/>
        <w:jc w:val="center"/>
        <w:rPr>
          <w:b/>
          <w:bCs/>
          <w:color w:val="000000"/>
        </w:rPr>
      </w:pPr>
    </w:p>
    <w:p w:rsidR="001A367D" w:rsidRDefault="001A367D" w:rsidP="00320E80">
      <w:pPr>
        <w:autoSpaceDE w:val="0"/>
        <w:autoSpaceDN w:val="0"/>
        <w:adjustRightInd w:val="0"/>
        <w:spacing w:before="240"/>
        <w:jc w:val="center"/>
        <w:rPr>
          <w:b/>
          <w:bCs/>
          <w:color w:val="000000"/>
        </w:rPr>
      </w:pPr>
    </w:p>
    <w:p w:rsidR="001A367D" w:rsidRDefault="001A367D" w:rsidP="00320E80">
      <w:pPr>
        <w:autoSpaceDE w:val="0"/>
        <w:autoSpaceDN w:val="0"/>
        <w:adjustRightInd w:val="0"/>
        <w:spacing w:before="240"/>
        <w:jc w:val="center"/>
        <w:rPr>
          <w:b/>
          <w:bCs/>
          <w:color w:val="000000"/>
        </w:rPr>
      </w:pPr>
    </w:p>
    <w:p w:rsidR="001A367D" w:rsidRDefault="001A367D" w:rsidP="00320E80">
      <w:pPr>
        <w:autoSpaceDE w:val="0"/>
        <w:autoSpaceDN w:val="0"/>
        <w:adjustRightInd w:val="0"/>
        <w:spacing w:before="240"/>
        <w:jc w:val="center"/>
        <w:rPr>
          <w:b/>
          <w:bCs/>
          <w:color w:val="000000"/>
        </w:rPr>
      </w:pPr>
    </w:p>
    <w:p w:rsidR="001A367D" w:rsidRDefault="001A367D" w:rsidP="00320E80">
      <w:pPr>
        <w:autoSpaceDE w:val="0"/>
        <w:autoSpaceDN w:val="0"/>
        <w:adjustRightInd w:val="0"/>
        <w:spacing w:before="240"/>
        <w:jc w:val="center"/>
        <w:rPr>
          <w:b/>
          <w:bCs/>
          <w:color w:val="000000"/>
        </w:rPr>
      </w:pPr>
    </w:p>
    <w:p w:rsidR="001A367D" w:rsidRDefault="001A367D" w:rsidP="00320E80">
      <w:pPr>
        <w:autoSpaceDE w:val="0"/>
        <w:autoSpaceDN w:val="0"/>
        <w:adjustRightInd w:val="0"/>
        <w:spacing w:before="240"/>
        <w:jc w:val="center"/>
        <w:rPr>
          <w:b/>
          <w:bCs/>
          <w:color w:val="000000"/>
        </w:rPr>
      </w:pPr>
    </w:p>
    <w:p w:rsidR="001A367D" w:rsidRDefault="001A367D" w:rsidP="00320E80">
      <w:pPr>
        <w:autoSpaceDE w:val="0"/>
        <w:autoSpaceDN w:val="0"/>
        <w:adjustRightInd w:val="0"/>
        <w:spacing w:before="240"/>
        <w:jc w:val="center"/>
        <w:rPr>
          <w:b/>
          <w:bCs/>
          <w:color w:val="000000"/>
        </w:rPr>
      </w:pPr>
    </w:p>
    <w:p w:rsidR="001A367D" w:rsidRDefault="001A367D" w:rsidP="00320E80">
      <w:pPr>
        <w:autoSpaceDE w:val="0"/>
        <w:autoSpaceDN w:val="0"/>
        <w:adjustRightInd w:val="0"/>
        <w:spacing w:before="240"/>
        <w:jc w:val="center"/>
        <w:rPr>
          <w:b/>
          <w:bCs/>
          <w:color w:val="000000"/>
        </w:rPr>
      </w:pPr>
    </w:p>
    <w:p w:rsidR="001A367D" w:rsidRDefault="001A367D" w:rsidP="00320E80">
      <w:pPr>
        <w:autoSpaceDE w:val="0"/>
        <w:autoSpaceDN w:val="0"/>
        <w:adjustRightInd w:val="0"/>
        <w:spacing w:before="240"/>
        <w:jc w:val="center"/>
        <w:rPr>
          <w:b/>
          <w:bCs/>
          <w:color w:val="000000"/>
        </w:rPr>
      </w:pPr>
    </w:p>
    <w:p w:rsidR="001A367D" w:rsidRDefault="001A367D" w:rsidP="00320E80">
      <w:pPr>
        <w:autoSpaceDE w:val="0"/>
        <w:autoSpaceDN w:val="0"/>
        <w:adjustRightInd w:val="0"/>
        <w:spacing w:before="240"/>
        <w:jc w:val="center"/>
        <w:rPr>
          <w:b/>
          <w:bCs/>
          <w:color w:val="000000"/>
        </w:rPr>
      </w:pPr>
    </w:p>
    <w:p w:rsidR="001A367D" w:rsidRDefault="001A367D" w:rsidP="00320E80">
      <w:pPr>
        <w:autoSpaceDE w:val="0"/>
        <w:autoSpaceDN w:val="0"/>
        <w:adjustRightInd w:val="0"/>
        <w:spacing w:before="240"/>
        <w:jc w:val="center"/>
        <w:rPr>
          <w:b/>
          <w:bCs/>
          <w:color w:val="000000"/>
        </w:rPr>
      </w:pPr>
    </w:p>
    <w:p w:rsidR="001A367D" w:rsidRDefault="001A367D" w:rsidP="00320E80">
      <w:pPr>
        <w:autoSpaceDE w:val="0"/>
        <w:autoSpaceDN w:val="0"/>
        <w:adjustRightInd w:val="0"/>
        <w:spacing w:before="240"/>
        <w:jc w:val="center"/>
        <w:rPr>
          <w:b/>
          <w:bCs/>
          <w:color w:val="000000"/>
        </w:rPr>
      </w:pPr>
    </w:p>
    <w:p w:rsidR="001A367D" w:rsidRDefault="001A367D" w:rsidP="00320E80">
      <w:pPr>
        <w:autoSpaceDE w:val="0"/>
        <w:autoSpaceDN w:val="0"/>
        <w:adjustRightInd w:val="0"/>
        <w:spacing w:before="240"/>
        <w:jc w:val="center"/>
        <w:rPr>
          <w:b/>
          <w:bCs/>
          <w:color w:val="000000"/>
        </w:rPr>
      </w:pPr>
    </w:p>
    <w:p w:rsidR="001A367D" w:rsidRDefault="001A367D" w:rsidP="00320E80">
      <w:pPr>
        <w:autoSpaceDE w:val="0"/>
        <w:autoSpaceDN w:val="0"/>
        <w:adjustRightInd w:val="0"/>
        <w:spacing w:before="240"/>
        <w:jc w:val="center"/>
        <w:rPr>
          <w:b/>
          <w:bCs/>
          <w:color w:val="000000"/>
        </w:rPr>
      </w:pPr>
    </w:p>
    <w:p w:rsidR="001A367D" w:rsidRDefault="001A367D" w:rsidP="00320E80">
      <w:pPr>
        <w:autoSpaceDE w:val="0"/>
        <w:autoSpaceDN w:val="0"/>
        <w:adjustRightInd w:val="0"/>
        <w:spacing w:before="240"/>
        <w:jc w:val="center"/>
        <w:rPr>
          <w:b/>
          <w:bCs/>
          <w:color w:val="000000"/>
        </w:rPr>
      </w:pPr>
    </w:p>
    <w:p w:rsidR="001A367D" w:rsidRDefault="001A367D" w:rsidP="00320E80">
      <w:pPr>
        <w:autoSpaceDE w:val="0"/>
        <w:autoSpaceDN w:val="0"/>
        <w:adjustRightInd w:val="0"/>
        <w:spacing w:before="240"/>
        <w:jc w:val="center"/>
        <w:rPr>
          <w:b/>
          <w:bCs/>
          <w:color w:val="000000"/>
        </w:rPr>
      </w:pPr>
    </w:p>
    <w:p w:rsidR="001A367D" w:rsidRDefault="001A367D" w:rsidP="00320E80">
      <w:pPr>
        <w:autoSpaceDE w:val="0"/>
        <w:autoSpaceDN w:val="0"/>
        <w:adjustRightInd w:val="0"/>
        <w:spacing w:before="240"/>
        <w:jc w:val="center"/>
        <w:rPr>
          <w:b/>
          <w:bCs/>
          <w:color w:val="000000"/>
        </w:rPr>
      </w:pPr>
    </w:p>
    <w:p w:rsidR="001A367D" w:rsidRDefault="001A367D" w:rsidP="00320E80">
      <w:pPr>
        <w:autoSpaceDE w:val="0"/>
        <w:autoSpaceDN w:val="0"/>
        <w:adjustRightInd w:val="0"/>
        <w:spacing w:before="240"/>
        <w:jc w:val="center"/>
        <w:rPr>
          <w:b/>
          <w:bCs/>
          <w:color w:val="000000"/>
        </w:rPr>
      </w:pPr>
    </w:p>
    <w:p w:rsidR="001A367D" w:rsidRPr="00FF3E25" w:rsidRDefault="001A367D" w:rsidP="00597965">
      <w:pPr>
        <w:autoSpaceDE w:val="0"/>
        <w:autoSpaceDN w:val="0"/>
        <w:adjustRightInd w:val="0"/>
        <w:spacing w:before="240"/>
        <w:rPr>
          <w:b/>
          <w:bCs/>
          <w:color w:val="000000"/>
        </w:rPr>
      </w:pPr>
    </w:p>
    <w:sectPr w:rsidR="001A367D" w:rsidRPr="00FF3E25" w:rsidSect="00077C7F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67D" w:rsidRDefault="001A367D" w:rsidP="005138EE">
      <w:r>
        <w:separator/>
      </w:r>
    </w:p>
  </w:endnote>
  <w:endnote w:type="continuationSeparator" w:id="0">
    <w:p w:rsidR="001A367D" w:rsidRDefault="001A367D" w:rsidP="00513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67D" w:rsidRDefault="001A367D" w:rsidP="002109BD">
      <w:pPr>
        <w:rPr>
          <w:rFonts w:cs="Arial"/>
        </w:rPr>
      </w:pPr>
      <w:r>
        <w:rPr>
          <w:rFonts w:cs="Arial"/>
        </w:rPr>
        <w:separator/>
      </w:r>
    </w:p>
  </w:footnote>
  <w:footnote w:type="continuationSeparator" w:id="0">
    <w:p w:rsidR="001A367D" w:rsidRDefault="001A367D" w:rsidP="005138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D3972"/>
    <w:multiLevelType w:val="hybridMultilevel"/>
    <w:tmpl w:val="33BE6D9A"/>
    <w:lvl w:ilvl="0" w:tplc="06C8AAB6">
      <w:start w:val="1"/>
      <w:numFmt w:val="lowerLetter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">
    <w:nsid w:val="32F51925"/>
    <w:multiLevelType w:val="hybridMultilevel"/>
    <w:tmpl w:val="910CF5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09BD"/>
    <w:rsid w:val="00005767"/>
    <w:rsid w:val="00006F53"/>
    <w:rsid w:val="00046A88"/>
    <w:rsid w:val="00077C7F"/>
    <w:rsid w:val="0008754C"/>
    <w:rsid w:val="0009553B"/>
    <w:rsid w:val="00095BF6"/>
    <w:rsid w:val="00097A87"/>
    <w:rsid w:val="000A33A4"/>
    <w:rsid w:val="000A7F0B"/>
    <w:rsid w:val="000C784E"/>
    <w:rsid w:val="000D13DC"/>
    <w:rsid w:val="000D33BE"/>
    <w:rsid w:val="000E5DFD"/>
    <w:rsid w:val="00114032"/>
    <w:rsid w:val="001408AA"/>
    <w:rsid w:val="001458DB"/>
    <w:rsid w:val="00146410"/>
    <w:rsid w:val="001A367D"/>
    <w:rsid w:val="001C4125"/>
    <w:rsid w:val="002109BD"/>
    <w:rsid w:val="00215963"/>
    <w:rsid w:val="00240BD4"/>
    <w:rsid w:val="0024589B"/>
    <w:rsid w:val="00252047"/>
    <w:rsid w:val="0025734B"/>
    <w:rsid w:val="002703D4"/>
    <w:rsid w:val="002C40CC"/>
    <w:rsid w:val="00320E80"/>
    <w:rsid w:val="00386FE9"/>
    <w:rsid w:val="003C4AFD"/>
    <w:rsid w:val="003D0F1C"/>
    <w:rsid w:val="00400C90"/>
    <w:rsid w:val="004030CB"/>
    <w:rsid w:val="004170D3"/>
    <w:rsid w:val="004441AF"/>
    <w:rsid w:val="00474C4E"/>
    <w:rsid w:val="00480A3A"/>
    <w:rsid w:val="00485CD1"/>
    <w:rsid w:val="00496D4F"/>
    <w:rsid w:val="004B752E"/>
    <w:rsid w:val="004D0FBF"/>
    <w:rsid w:val="004E468A"/>
    <w:rsid w:val="004F36D2"/>
    <w:rsid w:val="005138EE"/>
    <w:rsid w:val="00575FA4"/>
    <w:rsid w:val="0057732C"/>
    <w:rsid w:val="00582D87"/>
    <w:rsid w:val="00590728"/>
    <w:rsid w:val="00597965"/>
    <w:rsid w:val="005C3638"/>
    <w:rsid w:val="005D4D0A"/>
    <w:rsid w:val="005E271A"/>
    <w:rsid w:val="00647CAE"/>
    <w:rsid w:val="00653F1A"/>
    <w:rsid w:val="00654AF7"/>
    <w:rsid w:val="00674195"/>
    <w:rsid w:val="00681945"/>
    <w:rsid w:val="00695146"/>
    <w:rsid w:val="006D6A51"/>
    <w:rsid w:val="006E6998"/>
    <w:rsid w:val="006F4CE1"/>
    <w:rsid w:val="006F5334"/>
    <w:rsid w:val="00706F95"/>
    <w:rsid w:val="00717E8F"/>
    <w:rsid w:val="00733ED9"/>
    <w:rsid w:val="00735E00"/>
    <w:rsid w:val="0074456D"/>
    <w:rsid w:val="00784886"/>
    <w:rsid w:val="007A28F7"/>
    <w:rsid w:val="007C0223"/>
    <w:rsid w:val="007C4327"/>
    <w:rsid w:val="007C531B"/>
    <w:rsid w:val="00811C5F"/>
    <w:rsid w:val="008244C0"/>
    <w:rsid w:val="00832329"/>
    <w:rsid w:val="008331A1"/>
    <w:rsid w:val="00870BD0"/>
    <w:rsid w:val="00885393"/>
    <w:rsid w:val="008C6D3C"/>
    <w:rsid w:val="008E06E0"/>
    <w:rsid w:val="008F7292"/>
    <w:rsid w:val="00911944"/>
    <w:rsid w:val="00960D39"/>
    <w:rsid w:val="009B771F"/>
    <w:rsid w:val="009C4E7D"/>
    <w:rsid w:val="009C6E81"/>
    <w:rsid w:val="00A00478"/>
    <w:rsid w:val="00A127EF"/>
    <w:rsid w:val="00A31EBC"/>
    <w:rsid w:val="00A91507"/>
    <w:rsid w:val="00A94D2D"/>
    <w:rsid w:val="00A96917"/>
    <w:rsid w:val="00AC3083"/>
    <w:rsid w:val="00B01DED"/>
    <w:rsid w:val="00B31CCD"/>
    <w:rsid w:val="00B53480"/>
    <w:rsid w:val="00B8176A"/>
    <w:rsid w:val="00C865D1"/>
    <w:rsid w:val="00CC739D"/>
    <w:rsid w:val="00D10CAC"/>
    <w:rsid w:val="00D21DA3"/>
    <w:rsid w:val="00D27B89"/>
    <w:rsid w:val="00D43A0A"/>
    <w:rsid w:val="00D46BE2"/>
    <w:rsid w:val="00D51C03"/>
    <w:rsid w:val="00D6688F"/>
    <w:rsid w:val="00DA3D91"/>
    <w:rsid w:val="00DB2BA8"/>
    <w:rsid w:val="00DB2F7C"/>
    <w:rsid w:val="00DB79DD"/>
    <w:rsid w:val="00DC7B97"/>
    <w:rsid w:val="00DE688B"/>
    <w:rsid w:val="00DE75E1"/>
    <w:rsid w:val="00E323F8"/>
    <w:rsid w:val="00E3435B"/>
    <w:rsid w:val="00E34465"/>
    <w:rsid w:val="00E67037"/>
    <w:rsid w:val="00E70BCD"/>
    <w:rsid w:val="00E84625"/>
    <w:rsid w:val="00EE2A56"/>
    <w:rsid w:val="00EE4025"/>
    <w:rsid w:val="00F14120"/>
    <w:rsid w:val="00F229EF"/>
    <w:rsid w:val="00F22F79"/>
    <w:rsid w:val="00F60AB9"/>
    <w:rsid w:val="00F83754"/>
    <w:rsid w:val="00FA2463"/>
    <w:rsid w:val="00FC13E8"/>
    <w:rsid w:val="00FC4D66"/>
    <w:rsid w:val="00FD11EC"/>
    <w:rsid w:val="00FF3E25"/>
    <w:rsid w:val="00FF3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9BD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PODTYTUL">
    <w:name w:val="F.PODTYTUL"/>
    <w:basedOn w:val="Normal"/>
    <w:link w:val="FPODTYTULZnak"/>
    <w:autoRedefine/>
    <w:uiPriority w:val="99"/>
    <w:rsid w:val="00B53480"/>
    <w:pPr>
      <w:spacing w:line="360" w:lineRule="auto"/>
      <w:jc w:val="center"/>
    </w:pPr>
    <w:rPr>
      <w:b/>
      <w:bCs/>
      <w:smallCaps/>
    </w:rPr>
  </w:style>
  <w:style w:type="character" w:customStyle="1" w:styleId="FPODTYTULZnak">
    <w:name w:val="F.PODTYTUL Znak"/>
    <w:basedOn w:val="DefaultParagraphFont"/>
    <w:link w:val="FPODTYTUL"/>
    <w:uiPriority w:val="99"/>
    <w:rsid w:val="00B53480"/>
    <w:rPr>
      <w:rFonts w:eastAsia="Times New Roman" w:cs="Times New Roman"/>
      <w:b/>
      <w:bCs/>
      <w:smallCaps/>
      <w:sz w:val="28"/>
      <w:szCs w:val="28"/>
      <w:lang w:eastAsia="pl-PL"/>
    </w:rPr>
  </w:style>
  <w:style w:type="paragraph" w:customStyle="1" w:styleId="FSRODTYTUL">
    <w:name w:val="F.SRODTYTUL"/>
    <w:basedOn w:val="FPODTYTUL"/>
    <w:link w:val="FSRODTYTULZnak"/>
    <w:uiPriority w:val="99"/>
    <w:rsid w:val="009C6E81"/>
    <w:pPr>
      <w:jc w:val="left"/>
    </w:pPr>
    <w:rPr>
      <w:smallCaps w:val="0"/>
    </w:rPr>
  </w:style>
  <w:style w:type="character" w:customStyle="1" w:styleId="FSRODTYTULZnak">
    <w:name w:val="F.SRODTYTUL Znak"/>
    <w:basedOn w:val="FPODTYTULZnak"/>
    <w:link w:val="FSRODTYTUL"/>
    <w:uiPriority w:val="99"/>
    <w:rsid w:val="009C6E81"/>
  </w:style>
  <w:style w:type="paragraph" w:customStyle="1" w:styleId="FTABELA">
    <w:name w:val="F.TABELA"/>
    <w:basedOn w:val="Normal"/>
    <w:link w:val="FTABELAZnak"/>
    <w:uiPriority w:val="99"/>
    <w:rsid w:val="009C6E81"/>
    <w:pPr>
      <w:jc w:val="center"/>
    </w:pPr>
    <w:rPr>
      <w:sz w:val="16"/>
      <w:szCs w:val="16"/>
    </w:rPr>
  </w:style>
  <w:style w:type="character" w:customStyle="1" w:styleId="FTABELAZnak">
    <w:name w:val="F.TABELA Znak"/>
    <w:basedOn w:val="DefaultParagraphFont"/>
    <w:link w:val="FTABELA"/>
    <w:uiPriority w:val="99"/>
    <w:rsid w:val="009C6E81"/>
    <w:rPr>
      <w:rFonts w:eastAsia="Times New Roman" w:cs="Times New Roman"/>
      <w:sz w:val="16"/>
      <w:szCs w:val="16"/>
      <w:lang w:eastAsia="pl-PL"/>
    </w:rPr>
  </w:style>
  <w:style w:type="paragraph" w:customStyle="1" w:styleId="FTEKSTZAS">
    <w:name w:val="F.TEKST ZAS"/>
    <w:link w:val="FTEKSTZASZnak"/>
    <w:uiPriority w:val="99"/>
    <w:rsid w:val="00D6688F"/>
    <w:pPr>
      <w:spacing w:after="200" w:line="360" w:lineRule="auto"/>
    </w:pPr>
    <w:rPr>
      <w:rFonts w:eastAsia="Times New Roman"/>
      <w:sz w:val="20"/>
      <w:szCs w:val="20"/>
    </w:rPr>
  </w:style>
  <w:style w:type="character" w:customStyle="1" w:styleId="FTEKSTZASZnak">
    <w:name w:val="F.TEKST ZAS Znak"/>
    <w:basedOn w:val="DefaultParagraphFont"/>
    <w:link w:val="FTEKSTZAS"/>
    <w:uiPriority w:val="99"/>
    <w:rsid w:val="00D6688F"/>
    <w:rPr>
      <w:rFonts w:eastAsia="Times New Roman" w:cs="Times New Roman"/>
      <w:lang w:val="pl-PL" w:eastAsia="pl-PL" w:bidi="ar-SA"/>
    </w:rPr>
  </w:style>
  <w:style w:type="paragraph" w:customStyle="1" w:styleId="FTYTUL">
    <w:name w:val="F.TYTUL"/>
    <w:link w:val="FTYTULZnak"/>
    <w:autoRedefine/>
    <w:uiPriority w:val="99"/>
    <w:rsid w:val="00F14120"/>
    <w:pPr>
      <w:spacing w:line="360" w:lineRule="auto"/>
      <w:jc w:val="center"/>
    </w:pPr>
    <w:rPr>
      <w:rFonts w:eastAsia="Times New Roman"/>
      <w:b/>
      <w:bCs/>
      <w:smallCaps/>
      <w:sz w:val="24"/>
      <w:szCs w:val="24"/>
    </w:rPr>
  </w:style>
  <w:style w:type="character" w:customStyle="1" w:styleId="FTYTULZnak">
    <w:name w:val="F.TYTUL Znak"/>
    <w:basedOn w:val="DefaultParagraphFont"/>
    <w:link w:val="FTYTUL"/>
    <w:uiPriority w:val="99"/>
    <w:rsid w:val="00F14120"/>
    <w:rPr>
      <w:rFonts w:eastAsia="Times New Roman" w:cs="Times New Roman"/>
      <w:b/>
      <w:bCs/>
      <w:smallCaps/>
      <w:sz w:val="24"/>
      <w:szCs w:val="24"/>
      <w:lang w:val="pl-PL" w:eastAsia="pl-PL" w:bidi="ar-SA"/>
    </w:rPr>
  </w:style>
  <w:style w:type="paragraph" w:styleId="PlainText">
    <w:name w:val="Plain Text"/>
    <w:basedOn w:val="Normal"/>
    <w:link w:val="PlainTextChar"/>
    <w:uiPriority w:val="99"/>
    <w:semiHidden/>
    <w:rsid w:val="002109BD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109BD"/>
    <w:rPr>
      <w:rFonts w:ascii="Courier New" w:hAnsi="Courier New" w:cs="Courier New"/>
      <w:sz w:val="20"/>
      <w:szCs w:val="20"/>
      <w:lang w:eastAsia="pl-PL"/>
    </w:rPr>
  </w:style>
  <w:style w:type="paragraph" w:styleId="Header">
    <w:name w:val="header"/>
    <w:basedOn w:val="Normal"/>
    <w:link w:val="HeaderChar"/>
    <w:uiPriority w:val="99"/>
    <w:rsid w:val="002109B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09BD"/>
    <w:rPr>
      <w:rFonts w:ascii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rsid w:val="002109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9BD"/>
    <w:rPr>
      <w:rFonts w:ascii="Times New Roman" w:hAnsi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rsid w:val="00654AF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148</TotalTime>
  <Pages>2</Pages>
  <Words>371</Words>
  <Characters>2226</Characters>
  <Application>Microsoft Office Outlook</Application>
  <DocSecurity>0</DocSecurity>
  <Lines>0</Lines>
  <Paragraphs>0</Paragraphs>
  <ScaleCrop>false</ScaleCrop>
  <Company>Acer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4/2012</dc:title>
  <dc:subject/>
  <dc:creator>Paulina</dc:creator>
  <cp:keywords/>
  <dc:description/>
  <cp:lastModifiedBy>user</cp:lastModifiedBy>
  <cp:revision>31</cp:revision>
  <cp:lastPrinted>2015-11-19T07:01:00Z</cp:lastPrinted>
  <dcterms:created xsi:type="dcterms:W3CDTF">2015-11-03T12:56:00Z</dcterms:created>
  <dcterms:modified xsi:type="dcterms:W3CDTF">2015-12-02T06:32:00Z</dcterms:modified>
</cp:coreProperties>
</file>