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92D" w:rsidRPr="00FF3E25" w:rsidRDefault="0045692D" w:rsidP="00320E8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UCHWAŁA XIII / 75 /15</w:t>
      </w:r>
    </w:p>
    <w:p w:rsidR="0045692D" w:rsidRPr="00FF3E25" w:rsidRDefault="0045692D" w:rsidP="00320E80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  <w:r>
        <w:rPr>
          <w:b/>
          <w:bCs/>
          <w:color w:val="000000"/>
        </w:rPr>
        <w:t>RADY GMINY GILOWICE</w:t>
      </w:r>
    </w:p>
    <w:p w:rsidR="0045692D" w:rsidRDefault="0045692D" w:rsidP="00320E80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  <w:r>
        <w:rPr>
          <w:b/>
          <w:bCs/>
          <w:color w:val="000000"/>
        </w:rPr>
        <w:t>z dnia 30 listopada 2015</w:t>
      </w:r>
      <w:r w:rsidRPr="00FF3E25">
        <w:rPr>
          <w:b/>
          <w:bCs/>
          <w:color w:val="000000"/>
        </w:rPr>
        <w:t>r.</w:t>
      </w:r>
    </w:p>
    <w:p w:rsidR="0045692D" w:rsidRPr="00FF3E25" w:rsidRDefault="0045692D" w:rsidP="00320E80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</w:p>
    <w:p w:rsidR="0045692D" w:rsidRPr="00FF3E25" w:rsidRDefault="0045692D" w:rsidP="00980C31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</w:p>
    <w:p w:rsidR="0045692D" w:rsidRPr="00FF3E25" w:rsidRDefault="0045692D" w:rsidP="00980C3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FF3E25">
        <w:rPr>
          <w:b/>
          <w:bCs/>
          <w:color w:val="000000"/>
        </w:rPr>
        <w:t xml:space="preserve">w sprawie </w:t>
      </w:r>
      <w:r>
        <w:rPr>
          <w:b/>
          <w:bCs/>
          <w:color w:val="000000"/>
        </w:rPr>
        <w:t>ustalenia ryczałtowej stawki opłaty za gospodarowanie odpadami komunalnymi odbieranymi z nieruchomości, na których znajdują się domki letniskowe lub innych nieruchomości wykorzystywanych na cele rekreacyjno-wypoczynkowe, wykorzystywanych jedynie przez część roku</w:t>
      </w:r>
      <w:r w:rsidRPr="00FF3E25">
        <w:rPr>
          <w:b/>
          <w:bCs/>
          <w:color w:val="000000"/>
        </w:rPr>
        <w:t xml:space="preserve"> </w:t>
      </w:r>
    </w:p>
    <w:p w:rsidR="0045692D" w:rsidRPr="002109BD" w:rsidRDefault="0045692D" w:rsidP="00320E80">
      <w:pPr>
        <w:autoSpaceDE w:val="0"/>
        <w:autoSpaceDN w:val="0"/>
        <w:adjustRightInd w:val="0"/>
        <w:spacing w:line="360" w:lineRule="auto"/>
        <w:ind w:left="792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45692D" w:rsidRPr="00FF3E25" w:rsidRDefault="0045692D" w:rsidP="00DF15C4">
      <w:pPr>
        <w:jc w:val="both"/>
        <w:rPr>
          <w:rFonts w:cs="Arial"/>
        </w:rPr>
      </w:pPr>
      <w:r>
        <w:rPr>
          <w:rFonts w:ascii="Arial" w:hAnsi="Arial" w:cs="Arial"/>
          <w:color w:val="000000"/>
        </w:rPr>
        <w:t xml:space="preserve">                 </w:t>
      </w:r>
      <w:r>
        <w:t>Na podstawie art. 6j ust 3b i ust 3c u</w:t>
      </w:r>
      <w:r w:rsidRPr="00FF3E25">
        <w:t xml:space="preserve">stawy z dnia 13 września 1996 r. </w:t>
      </w:r>
      <w:r>
        <w:t xml:space="preserve">                   </w:t>
      </w:r>
      <w:r w:rsidRPr="00FF3E25">
        <w:t>o utrzymaniu czyst</w:t>
      </w:r>
      <w:r>
        <w:t>ości i porządku w gminach (</w:t>
      </w:r>
      <w:r w:rsidRPr="00FF3E25">
        <w:t>Dz.</w:t>
      </w:r>
      <w:r>
        <w:t>U.2013.1399</w:t>
      </w:r>
      <w:r w:rsidRPr="00FF3E25">
        <w:t xml:space="preserve">) oraz art. 18 ust. </w:t>
      </w:r>
      <w:r>
        <w:t xml:space="preserve">1 pkt. 15, art. 40 ust.1 </w:t>
      </w:r>
      <w:r w:rsidRPr="00FF3E25">
        <w:t>i art. 41 ust. 1, art.42 ustawy z dnia 8 marca 199</w:t>
      </w:r>
      <w:r>
        <w:t>0 r. o samorządzie gminnym</w:t>
      </w:r>
      <w:r w:rsidRPr="00FF3E25">
        <w:t xml:space="preserve"> </w:t>
      </w:r>
      <w:r>
        <w:t xml:space="preserve">  (</w:t>
      </w:r>
      <w:r w:rsidRPr="00FF3E25">
        <w:t>Dz.</w:t>
      </w:r>
      <w:r>
        <w:t>U.2015</w:t>
      </w:r>
      <w:r w:rsidRPr="00FF3E25">
        <w:t>.</w:t>
      </w:r>
      <w:r>
        <w:t>1515)</w:t>
      </w:r>
      <w:r w:rsidRPr="00FF3E25">
        <w:t xml:space="preserve"> Rada Gminy Gilowice </w:t>
      </w:r>
      <w:r w:rsidRPr="00FF3E25">
        <w:rPr>
          <w:b/>
          <w:bCs/>
        </w:rPr>
        <w:t>uchwala, co następuje:</w:t>
      </w:r>
    </w:p>
    <w:p w:rsidR="0045692D" w:rsidRDefault="0045692D" w:rsidP="00320E80">
      <w:pPr>
        <w:autoSpaceDE w:val="0"/>
        <w:autoSpaceDN w:val="0"/>
        <w:adjustRightInd w:val="0"/>
        <w:rPr>
          <w:rFonts w:cs="Arial"/>
          <w:color w:val="000000"/>
        </w:rPr>
      </w:pPr>
    </w:p>
    <w:p w:rsidR="0045692D" w:rsidRDefault="0045692D" w:rsidP="00320E80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  <w:r w:rsidRPr="00FF3E25">
        <w:rPr>
          <w:b/>
          <w:bCs/>
          <w:color w:val="000000"/>
        </w:rPr>
        <w:t>§ 1</w:t>
      </w:r>
    </w:p>
    <w:p w:rsidR="0045692D" w:rsidRPr="00FF3E25" w:rsidRDefault="0045692D" w:rsidP="00320E80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</w:p>
    <w:p w:rsidR="0045692D" w:rsidRPr="00496D4F" w:rsidRDefault="0045692D" w:rsidP="00FE1B21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Na nieruchomościach, na których znajdują się domki letniskowe, lub innych nieruchomościach wykorzystywanych na cele rekreacyjno-wypoczynkowe, wykorzystywanych jedynie przez część roku ustala się ryczałtową stawkę opłaty za gospodarowanie odpadami komunalnymi </w:t>
      </w:r>
      <w:r w:rsidRPr="00C26ADF">
        <w:rPr>
          <w:rFonts w:cs="Arial"/>
          <w:color w:val="000000"/>
          <w:u w:val="single"/>
        </w:rPr>
        <w:t>za rok</w:t>
      </w:r>
      <w:r>
        <w:rPr>
          <w:rFonts w:cs="Arial"/>
          <w:color w:val="000000"/>
        </w:rPr>
        <w:t xml:space="preserve"> od domku letniskowego lub innej nieruchomości wykorzystywanej na cele rekreacyjno-wypoczynkowe w wysokości:</w:t>
      </w:r>
    </w:p>
    <w:p w:rsidR="0045692D" w:rsidRDefault="0045692D" w:rsidP="00496D4F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45692D" w:rsidRDefault="0045692D" w:rsidP="00733ED9">
      <w:pPr>
        <w:pStyle w:val="ListParagraph"/>
        <w:autoSpaceDE w:val="0"/>
        <w:autoSpaceDN w:val="0"/>
        <w:adjustRightInd w:val="0"/>
        <w:ind w:left="180"/>
        <w:jc w:val="both"/>
        <w:rPr>
          <w:color w:val="000000"/>
        </w:rPr>
      </w:pPr>
      <w:r>
        <w:rPr>
          <w:rFonts w:cs="Arial"/>
          <w:color w:val="000000"/>
        </w:rPr>
        <w:t xml:space="preserve">1) 48 zł – jeżeli odpady komunalne są zbierane i odbierane w sposób selektywny, </w:t>
      </w:r>
    </w:p>
    <w:p w:rsidR="0045692D" w:rsidRDefault="0045692D" w:rsidP="00733ED9">
      <w:pPr>
        <w:pStyle w:val="ListParagraph"/>
        <w:autoSpaceDE w:val="0"/>
        <w:autoSpaceDN w:val="0"/>
        <w:adjustRightInd w:val="0"/>
        <w:ind w:left="0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45692D" w:rsidRDefault="0045692D" w:rsidP="00C26ADF">
      <w:pPr>
        <w:pStyle w:val="ListParagraph"/>
        <w:autoSpaceDE w:val="0"/>
        <w:autoSpaceDN w:val="0"/>
        <w:adjustRightInd w:val="0"/>
        <w:ind w:left="0"/>
        <w:jc w:val="both"/>
        <w:rPr>
          <w:color w:val="000000"/>
        </w:rPr>
      </w:pPr>
      <w:r>
        <w:rPr>
          <w:color w:val="000000"/>
        </w:rPr>
        <w:t xml:space="preserve">   2) 192 zł – jeżeli odpady komunalne są zbierane i odbierane w sposób nieselektywny.  </w:t>
      </w:r>
    </w:p>
    <w:p w:rsidR="0045692D" w:rsidRPr="00FF3E25" w:rsidRDefault="0045692D" w:rsidP="00320E80">
      <w:pPr>
        <w:pStyle w:val="ListParagraph"/>
        <w:autoSpaceDE w:val="0"/>
        <w:autoSpaceDN w:val="0"/>
        <w:adjustRightInd w:val="0"/>
        <w:ind w:left="284"/>
        <w:jc w:val="both"/>
        <w:rPr>
          <w:color w:val="000000"/>
        </w:rPr>
      </w:pPr>
    </w:p>
    <w:p w:rsidR="0045692D" w:rsidRDefault="0045692D" w:rsidP="00320E8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>
        <w:rPr>
          <w:color w:val="000000"/>
        </w:rPr>
        <w:t>Termin uiszczania</w:t>
      </w:r>
      <w:r w:rsidRPr="00FF3E25">
        <w:rPr>
          <w:color w:val="000000"/>
        </w:rPr>
        <w:t xml:space="preserve"> opłaty, o której mowa w ust. 1 </w:t>
      </w:r>
      <w:r>
        <w:rPr>
          <w:color w:val="000000"/>
        </w:rPr>
        <w:t xml:space="preserve">pkt 1 i 2 </w:t>
      </w:r>
      <w:r w:rsidRPr="00FF3E25">
        <w:rPr>
          <w:color w:val="000000"/>
        </w:rPr>
        <w:t>określa odrębna uchwała.</w:t>
      </w:r>
    </w:p>
    <w:p w:rsidR="0045692D" w:rsidRPr="00FF3E25" w:rsidRDefault="0045692D" w:rsidP="00320E80">
      <w:pPr>
        <w:pStyle w:val="ListParagraph"/>
        <w:autoSpaceDE w:val="0"/>
        <w:autoSpaceDN w:val="0"/>
        <w:adjustRightInd w:val="0"/>
        <w:ind w:left="0"/>
        <w:jc w:val="both"/>
        <w:rPr>
          <w:color w:val="000000"/>
        </w:rPr>
      </w:pPr>
    </w:p>
    <w:p w:rsidR="0045692D" w:rsidRDefault="0045692D" w:rsidP="00C26AD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FF3E25">
        <w:rPr>
          <w:color w:val="000000"/>
        </w:rPr>
        <w:t>Opłata za gospodarowanie odpadami komunalnymi</w:t>
      </w:r>
      <w:r>
        <w:rPr>
          <w:color w:val="000000"/>
        </w:rPr>
        <w:t>, o której mowa w pkt. 1 i 2</w:t>
      </w:r>
      <w:r w:rsidRPr="00FF3E25">
        <w:rPr>
          <w:color w:val="000000"/>
        </w:rPr>
        <w:t xml:space="preserve"> uiszczana będzie w kasie Urzędu Gminy Gilowice w godzinach jego pracy lub przelewem na rachunek bankowy Urzędu Gminy Gilowice.</w:t>
      </w:r>
    </w:p>
    <w:p w:rsidR="0045692D" w:rsidRDefault="0045692D" w:rsidP="00DA3D91">
      <w:pPr>
        <w:pStyle w:val="ListParagraph"/>
        <w:autoSpaceDE w:val="0"/>
        <w:autoSpaceDN w:val="0"/>
        <w:adjustRightInd w:val="0"/>
        <w:ind w:left="0"/>
        <w:jc w:val="both"/>
        <w:rPr>
          <w:color w:val="000000"/>
        </w:rPr>
      </w:pPr>
    </w:p>
    <w:p w:rsidR="0045692D" w:rsidRDefault="0045692D" w:rsidP="00DA3D91">
      <w:pPr>
        <w:pStyle w:val="ListParagraph"/>
        <w:autoSpaceDE w:val="0"/>
        <w:autoSpaceDN w:val="0"/>
        <w:adjustRightInd w:val="0"/>
        <w:ind w:left="0"/>
        <w:jc w:val="both"/>
        <w:rPr>
          <w:color w:val="000000"/>
        </w:rPr>
      </w:pPr>
    </w:p>
    <w:p w:rsidR="0045692D" w:rsidRPr="00FF3E25" w:rsidRDefault="0045692D" w:rsidP="00DA3D91">
      <w:pPr>
        <w:pStyle w:val="ListParagraph"/>
        <w:autoSpaceDE w:val="0"/>
        <w:autoSpaceDN w:val="0"/>
        <w:adjustRightInd w:val="0"/>
        <w:ind w:left="0"/>
        <w:jc w:val="both"/>
        <w:rPr>
          <w:color w:val="000000"/>
        </w:rPr>
      </w:pPr>
    </w:p>
    <w:p w:rsidR="0045692D" w:rsidRPr="008E65C2" w:rsidRDefault="0045692D" w:rsidP="008E65C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F3E25">
        <w:rPr>
          <w:b/>
          <w:bCs/>
          <w:color w:val="000000"/>
        </w:rPr>
        <w:t>§ 2</w:t>
      </w:r>
    </w:p>
    <w:p w:rsidR="0045692D" w:rsidRDefault="0045692D" w:rsidP="004E468A">
      <w:pPr>
        <w:autoSpaceDE w:val="0"/>
        <w:autoSpaceDN w:val="0"/>
        <w:adjustRightInd w:val="0"/>
        <w:jc w:val="both"/>
        <w:rPr>
          <w:color w:val="000000"/>
        </w:rPr>
      </w:pPr>
    </w:p>
    <w:p w:rsidR="0045692D" w:rsidRDefault="0045692D" w:rsidP="008E65C2">
      <w:pPr>
        <w:autoSpaceDE w:val="0"/>
        <w:autoSpaceDN w:val="0"/>
        <w:adjustRightInd w:val="0"/>
        <w:jc w:val="both"/>
        <w:rPr>
          <w:color w:val="000000"/>
        </w:rPr>
      </w:pPr>
      <w:r w:rsidRPr="00FF3E25">
        <w:rPr>
          <w:color w:val="000000"/>
        </w:rPr>
        <w:t xml:space="preserve">Wykonanie uchwały powierza się Wójtowi </w:t>
      </w:r>
      <w:r>
        <w:rPr>
          <w:color w:val="000000"/>
        </w:rPr>
        <w:t>Gminy Gilowice.</w:t>
      </w:r>
    </w:p>
    <w:p w:rsidR="0045692D" w:rsidRDefault="0045692D" w:rsidP="00320E80">
      <w:pPr>
        <w:autoSpaceDE w:val="0"/>
        <w:autoSpaceDN w:val="0"/>
        <w:adjustRightInd w:val="0"/>
        <w:jc w:val="both"/>
        <w:rPr>
          <w:color w:val="000000"/>
        </w:rPr>
      </w:pPr>
    </w:p>
    <w:p w:rsidR="0045692D" w:rsidRPr="00FF3E25" w:rsidRDefault="0045692D" w:rsidP="00320E80">
      <w:pPr>
        <w:autoSpaceDE w:val="0"/>
        <w:autoSpaceDN w:val="0"/>
        <w:adjustRightInd w:val="0"/>
        <w:jc w:val="both"/>
        <w:rPr>
          <w:color w:val="000000"/>
        </w:rPr>
      </w:pPr>
    </w:p>
    <w:p w:rsidR="0045692D" w:rsidRDefault="0045692D" w:rsidP="00320E8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F3E25">
        <w:rPr>
          <w:b/>
          <w:bCs/>
          <w:color w:val="000000"/>
        </w:rPr>
        <w:t xml:space="preserve">         </w:t>
      </w:r>
    </w:p>
    <w:p w:rsidR="0045692D" w:rsidRDefault="0045692D" w:rsidP="00320E8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F3E25">
        <w:rPr>
          <w:b/>
          <w:bCs/>
          <w:color w:val="000000"/>
        </w:rPr>
        <w:t>§ 3</w:t>
      </w:r>
    </w:p>
    <w:p w:rsidR="0045692D" w:rsidRPr="00FF3E25" w:rsidRDefault="0045692D" w:rsidP="00320E80">
      <w:pPr>
        <w:autoSpaceDE w:val="0"/>
        <w:autoSpaceDN w:val="0"/>
        <w:adjustRightInd w:val="0"/>
        <w:spacing w:before="240"/>
        <w:jc w:val="both"/>
        <w:rPr>
          <w:color w:val="000000"/>
        </w:rPr>
      </w:pPr>
      <w:bookmarkStart w:id="0" w:name="_GoBack"/>
      <w:bookmarkEnd w:id="0"/>
      <w:r w:rsidRPr="00FF3E25">
        <w:rPr>
          <w:color w:val="000000"/>
        </w:rPr>
        <w:t>Uchwała wchodzi w życie po upływie 14 dni od dnia jej ogłoszenia w Dzienniku Urzędowym Województwa Śląs</w:t>
      </w:r>
      <w:r>
        <w:rPr>
          <w:color w:val="000000"/>
        </w:rPr>
        <w:t xml:space="preserve">kiego i obowiązuje od dnia </w:t>
      </w:r>
      <w:r w:rsidRPr="00597965">
        <w:rPr>
          <w:b/>
          <w:bCs/>
          <w:color w:val="000000"/>
        </w:rPr>
        <w:t>1 stycznia 2016 r.</w:t>
      </w:r>
      <w:r w:rsidRPr="00FF3E25">
        <w:rPr>
          <w:color w:val="000000"/>
        </w:rPr>
        <w:t xml:space="preserve"> </w:t>
      </w:r>
    </w:p>
    <w:p w:rsidR="0045692D" w:rsidRDefault="0045692D" w:rsidP="00320E80">
      <w:pPr>
        <w:autoSpaceDE w:val="0"/>
        <w:autoSpaceDN w:val="0"/>
        <w:adjustRightInd w:val="0"/>
        <w:spacing w:before="240"/>
        <w:ind w:left="3540" w:firstLine="708"/>
        <w:jc w:val="center"/>
        <w:rPr>
          <w:b/>
          <w:bCs/>
          <w:color w:val="000000"/>
        </w:rPr>
      </w:pPr>
    </w:p>
    <w:p w:rsidR="0045692D" w:rsidRPr="00FF3E25" w:rsidRDefault="0045692D" w:rsidP="00320E80">
      <w:pPr>
        <w:autoSpaceDE w:val="0"/>
        <w:autoSpaceDN w:val="0"/>
        <w:adjustRightInd w:val="0"/>
        <w:spacing w:before="240"/>
        <w:ind w:left="3540" w:firstLine="708"/>
        <w:jc w:val="center"/>
        <w:rPr>
          <w:b/>
          <w:bCs/>
          <w:color w:val="000000"/>
        </w:rPr>
      </w:pPr>
      <w:r w:rsidRPr="00FF3E25">
        <w:rPr>
          <w:b/>
          <w:bCs/>
          <w:color w:val="000000"/>
        </w:rPr>
        <w:t>Przewodniczący Rady</w:t>
      </w:r>
    </w:p>
    <w:p w:rsidR="0045692D" w:rsidRDefault="0045692D" w:rsidP="00320E80">
      <w:pPr>
        <w:autoSpaceDE w:val="0"/>
        <w:autoSpaceDN w:val="0"/>
        <w:adjustRightInd w:val="0"/>
        <w:spacing w:before="240"/>
        <w:jc w:val="center"/>
        <w:rPr>
          <w:b/>
          <w:bCs/>
          <w:color w:val="000000"/>
        </w:rPr>
      </w:pPr>
      <w:r w:rsidRPr="00FF3E25">
        <w:rPr>
          <w:b/>
          <w:bCs/>
          <w:color w:val="000000"/>
        </w:rPr>
        <w:t xml:space="preserve">                                                         </w:t>
      </w:r>
      <w:r>
        <w:rPr>
          <w:b/>
          <w:bCs/>
          <w:color w:val="000000"/>
        </w:rPr>
        <w:t xml:space="preserve">               Ireneusz Jędrysek</w:t>
      </w:r>
    </w:p>
    <w:p w:rsidR="0045692D" w:rsidRDefault="0045692D" w:rsidP="00320E80">
      <w:pPr>
        <w:autoSpaceDE w:val="0"/>
        <w:autoSpaceDN w:val="0"/>
        <w:adjustRightInd w:val="0"/>
        <w:spacing w:before="240"/>
        <w:jc w:val="center"/>
        <w:rPr>
          <w:b/>
          <w:bCs/>
          <w:color w:val="000000"/>
        </w:rPr>
      </w:pPr>
    </w:p>
    <w:p w:rsidR="0045692D" w:rsidRDefault="0045692D" w:rsidP="00320E80">
      <w:pPr>
        <w:autoSpaceDE w:val="0"/>
        <w:autoSpaceDN w:val="0"/>
        <w:adjustRightInd w:val="0"/>
        <w:spacing w:before="2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UZASADNIENIE</w:t>
      </w:r>
    </w:p>
    <w:p w:rsidR="0045692D" w:rsidRPr="0078797D" w:rsidRDefault="0045692D" w:rsidP="0078797D">
      <w:pPr>
        <w:autoSpaceDE w:val="0"/>
        <w:autoSpaceDN w:val="0"/>
        <w:adjustRightInd w:val="0"/>
        <w:spacing w:before="240"/>
        <w:jc w:val="both"/>
        <w:rPr>
          <w:color w:val="000000"/>
        </w:rPr>
      </w:pPr>
      <w:r w:rsidRPr="0078797D">
        <w:rPr>
          <w:color w:val="000000"/>
        </w:rPr>
        <w:t xml:space="preserve">W związku z nowelizacją ustawy o utrzymaniu czystości i porządku w gminach z dnia 28 listopada 2014r. gmina została zobowiązana do wyliczenia rocznej stawki ryczałtu dla właścicieli nieruchomości, na których znajdują się domki letniskowe lub innych nieruchomości wykorzystywanych na cele rekreacyjno-wypoczynkowe jedynie przez część roku. </w:t>
      </w:r>
    </w:p>
    <w:p w:rsidR="0045692D" w:rsidRDefault="0045692D" w:rsidP="0078797D">
      <w:pPr>
        <w:autoSpaceDE w:val="0"/>
        <w:autoSpaceDN w:val="0"/>
        <w:adjustRightInd w:val="0"/>
        <w:spacing w:before="240"/>
        <w:jc w:val="both"/>
        <w:rPr>
          <w:color w:val="000000"/>
        </w:rPr>
      </w:pPr>
      <w:r w:rsidRPr="0078797D">
        <w:rPr>
          <w:color w:val="000000"/>
        </w:rPr>
        <w:t xml:space="preserve">Ryczałtowa stawka opłaty ustalana jest jako iloczyn średniej ilości odpadów powstających na </w:t>
      </w:r>
      <w:r>
        <w:rPr>
          <w:color w:val="000000"/>
        </w:rPr>
        <w:t>nieruchomościach, położonych na terenie gminy, wyrażonej w liczbie pojemników oraz stawki opłaty za gospodarowanie odpadami komunalnymi za pojemnik o określonej pojemności.</w:t>
      </w:r>
    </w:p>
    <w:p w:rsidR="0045692D" w:rsidRDefault="0045692D" w:rsidP="0078797D">
      <w:pPr>
        <w:autoSpaceDE w:val="0"/>
        <w:autoSpaceDN w:val="0"/>
        <w:adjustRightInd w:val="0"/>
        <w:spacing w:before="240"/>
        <w:jc w:val="both"/>
        <w:rPr>
          <w:color w:val="000000"/>
        </w:rPr>
      </w:pPr>
      <w:r>
        <w:rPr>
          <w:color w:val="000000"/>
        </w:rPr>
        <w:t>W „Regulaminie utrzymania czystości i porządku na terenie Gminy Gilowice” (§ 7 ust. 7 pkt 6) ustalono, iż na terenie nieruchomości służących do celów rekreacyjnych i wypoczynkowych (domki letniskowe itp.) średnia tygodniowa ilość wytwarzanych odpadów komunalnych dla tych nieruchomości wynosi 30 litrów na nieruchomość. Stawki opłaty ryczałtowej wyliczono zatem następująco:</w:t>
      </w:r>
    </w:p>
    <w:p w:rsidR="0045692D" w:rsidRDefault="0045692D" w:rsidP="0078797D">
      <w:pPr>
        <w:autoSpaceDE w:val="0"/>
        <w:autoSpaceDN w:val="0"/>
        <w:adjustRightInd w:val="0"/>
        <w:spacing w:before="240"/>
        <w:jc w:val="both"/>
        <w:rPr>
          <w:color w:val="000000"/>
        </w:rPr>
      </w:pPr>
      <w:r>
        <w:rPr>
          <w:color w:val="000000"/>
        </w:rPr>
        <w:t>a) w przypadku odpadów zbieranych i odbieranych w sposób selektywny:</w:t>
      </w:r>
    </w:p>
    <w:p w:rsidR="0045692D" w:rsidRDefault="0045692D" w:rsidP="0078797D">
      <w:pPr>
        <w:autoSpaceDE w:val="0"/>
        <w:autoSpaceDN w:val="0"/>
        <w:adjustRightInd w:val="0"/>
        <w:spacing w:before="240"/>
        <w:jc w:val="both"/>
        <w:rPr>
          <w:color w:val="000000"/>
        </w:rPr>
      </w:pPr>
      <w:r>
        <w:rPr>
          <w:color w:val="000000"/>
        </w:rPr>
        <w:tab/>
        <w:t>średnia ilość tygodniowa na nieruchomość - 30 l x 4 tygodnie =  120 l/m-c</w:t>
      </w:r>
    </w:p>
    <w:p w:rsidR="0045692D" w:rsidRDefault="0045692D" w:rsidP="0078797D">
      <w:pPr>
        <w:autoSpaceDE w:val="0"/>
        <w:autoSpaceDN w:val="0"/>
        <w:adjustRightInd w:val="0"/>
        <w:spacing w:before="240"/>
        <w:jc w:val="both"/>
        <w:rPr>
          <w:b/>
          <w:bCs/>
          <w:color w:val="000000"/>
          <w:u w:val="single"/>
        </w:rPr>
      </w:pPr>
      <w:r>
        <w:rPr>
          <w:color w:val="000000"/>
        </w:rPr>
        <w:tab/>
        <w:t>120 l /m-c   x  stawka opłaty</w:t>
      </w:r>
      <w:r>
        <w:rPr>
          <w:color w:val="000000"/>
          <w:vertAlign w:val="superscript"/>
        </w:rPr>
        <w:t xml:space="preserve">1 </w:t>
      </w:r>
      <w:r>
        <w:rPr>
          <w:color w:val="000000"/>
        </w:rPr>
        <w:t xml:space="preserve"> 4 zł  = 4 zł miesięcznie x 12 m-cy w roku = </w:t>
      </w:r>
      <w:r w:rsidRPr="001F040D">
        <w:rPr>
          <w:b/>
          <w:bCs/>
          <w:color w:val="000000"/>
          <w:u w:val="single"/>
        </w:rPr>
        <w:t>48 zł</w:t>
      </w:r>
    </w:p>
    <w:p w:rsidR="0045692D" w:rsidRDefault="0045692D" w:rsidP="001F040D">
      <w:pPr>
        <w:autoSpaceDE w:val="0"/>
        <w:autoSpaceDN w:val="0"/>
        <w:adjustRightInd w:val="0"/>
        <w:spacing w:before="240"/>
        <w:jc w:val="both"/>
        <w:rPr>
          <w:color w:val="000000"/>
        </w:rPr>
      </w:pPr>
      <w:r>
        <w:rPr>
          <w:color w:val="000000"/>
        </w:rPr>
        <w:t>b)  w przypadku odpadów zbieranych i odbieranych w sposób nieselektywny:</w:t>
      </w:r>
    </w:p>
    <w:p w:rsidR="0045692D" w:rsidRDefault="0045692D" w:rsidP="001F040D">
      <w:pPr>
        <w:autoSpaceDE w:val="0"/>
        <w:autoSpaceDN w:val="0"/>
        <w:adjustRightInd w:val="0"/>
        <w:spacing w:before="240"/>
        <w:jc w:val="both"/>
        <w:rPr>
          <w:color w:val="000000"/>
        </w:rPr>
      </w:pPr>
      <w:r>
        <w:rPr>
          <w:color w:val="000000"/>
        </w:rPr>
        <w:tab/>
        <w:t>średnia ilość tygodniowa na nieruchomość - 30 l x 4 tygodnie =  120 l/m-c</w:t>
      </w:r>
    </w:p>
    <w:p w:rsidR="0045692D" w:rsidRDefault="0045692D" w:rsidP="001F040D">
      <w:pPr>
        <w:autoSpaceDE w:val="0"/>
        <w:autoSpaceDN w:val="0"/>
        <w:adjustRightInd w:val="0"/>
        <w:spacing w:before="240"/>
        <w:jc w:val="both"/>
        <w:rPr>
          <w:b/>
          <w:bCs/>
          <w:color w:val="000000"/>
          <w:u w:val="single"/>
        </w:rPr>
      </w:pPr>
      <w:r>
        <w:rPr>
          <w:color w:val="000000"/>
        </w:rPr>
        <w:tab/>
        <w:t>120 l /m-c   x  stawka opłaty</w:t>
      </w:r>
      <w:r>
        <w:rPr>
          <w:color w:val="000000"/>
          <w:vertAlign w:val="superscript"/>
        </w:rPr>
        <w:t xml:space="preserve">1 </w:t>
      </w:r>
      <w:r>
        <w:rPr>
          <w:color w:val="000000"/>
        </w:rPr>
        <w:t xml:space="preserve"> 16 zł  = 16 zł miesięcznie x 12 m-cy w roku = </w:t>
      </w:r>
      <w:r>
        <w:rPr>
          <w:b/>
          <w:bCs/>
          <w:color w:val="000000"/>
          <w:u w:val="single"/>
        </w:rPr>
        <w:t>192</w:t>
      </w:r>
      <w:r w:rsidRPr="001F040D">
        <w:rPr>
          <w:b/>
          <w:bCs/>
          <w:color w:val="000000"/>
          <w:u w:val="single"/>
        </w:rPr>
        <w:t xml:space="preserve"> zł</w:t>
      </w:r>
    </w:p>
    <w:p w:rsidR="0045692D" w:rsidRDefault="0045692D" w:rsidP="001F040D">
      <w:pPr>
        <w:autoSpaceDE w:val="0"/>
        <w:autoSpaceDN w:val="0"/>
        <w:adjustRightInd w:val="0"/>
        <w:spacing w:before="240"/>
        <w:jc w:val="both"/>
        <w:rPr>
          <w:color w:val="000000"/>
        </w:rPr>
      </w:pPr>
      <w:r w:rsidRPr="00BC49B7">
        <w:rPr>
          <w:color w:val="000000"/>
        </w:rPr>
        <w:t>Przy obliczaniu stawki ryczałtowej określonej w niniejszej Uchwale oraz przy ustalaniu średniej tygodniowej ilości wytwarzanych odpadów komunalnych dla nieruchomości letniskowych i innych nieruchomości wykorzystywanych na cele rekreacyjno-wypoczynkowe uwzględniono ilości odpadów komunalnych odebranych od właścicieli tych nieruchomości w roku 2014-2015</w:t>
      </w:r>
      <w:r>
        <w:rPr>
          <w:color w:val="000000"/>
        </w:rPr>
        <w:t>.</w:t>
      </w:r>
    </w:p>
    <w:p w:rsidR="0045692D" w:rsidRDefault="0045692D" w:rsidP="001F040D">
      <w:pPr>
        <w:autoSpaceDE w:val="0"/>
        <w:autoSpaceDN w:val="0"/>
        <w:adjustRightInd w:val="0"/>
        <w:spacing w:before="240"/>
        <w:jc w:val="both"/>
        <w:rPr>
          <w:color w:val="000000"/>
        </w:rPr>
      </w:pPr>
    </w:p>
    <w:p w:rsidR="0045692D" w:rsidRDefault="0045692D" w:rsidP="001F040D">
      <w:pPr>
        <w:autoSpaceDE w:val="0"/>
        <w:autoSpaceDN w:val="0"/>
        <w:adjustRightInd w:val="0"/>
        <w:spacing w:before="240"/>
        <w:jc w:val="both"/>
        <w:rPr>
          <w:color w:val="000000"/>
        </w:rPr>
      </w:pPr>
    </w:p>
    <w:p w:rsidR="0045692D" w:rsidRDefault="0045692D" w:rsidP="001F040D">
      <w:pPr>
        <w:autoSpaceDE w:val="0"/>
        <w:autoSpaceDN w:val="0"/>
        <w:adjustRightInd w:val="0"/>
        <w:spacing w:before="240"/>
        <w:jc w:val="both"/>
        <w:rPr>
          <w:color w:val="000000"/>
        </w:rPr>
      </w:pPr>
    </w:p>
    <w:p w:rsidR="0045692D" w:rsidRDefault="0045692D" w:rsidP="001F040D">
      <w:pPr>
        <w:autoSpaceDE w:val="0"/>
        <w:autoSpaceDN w:val="0"/>
        <w:adjustRightInd w:val="0"/>
        <w:spacing w:before="240"/>
        <w:jc w:val="both"/>
        <w:rPr>
          <w:color w:val="000000"/>
        </w:rPr>
      </w:pPr>
    </w:p>
    <w:p w:rsidR="0045692D" w:rsidRPr="00BC49B7" w:rsidRDefault="0045692D" w:rsidP="00BC49B7">
      <w:pPr>
        <w:autoSpaceDE w:val="0"/>
        <w:autoSpaceDN w:val="0"/>
        <w:adjustRightInd w:val="0"/>
        <w:spacing w:before="240"/>
        <w:jc w:val="both"/>
        <w:rPr>
          <w:color w:val="000000"/>
          <w:sz w:val="18"/>
          <w:szCs w:val="18"/>
        </w:rPr>
      </w:pPr>
      <w:r>
        <w:rPr>
          <w:color w:val="000000"/>
          <w:vertAlign w:val="superscript"/>
        </w:rPr>
        <w:t xml:space="preserve">1 </w:t>
      </w:r>
      <w:r w:rsidRPr="00BC49B7">
        <w:rPr>
          <w:color w:val="000000"/>
          <w:sz w:val="18"/>
          <w:szCs w:val="18"/>
        </w:rPr>
        <w:t>Stawki określone w Uchwale Rady Gminy Gilowice w sprawie: wyboru metody ustalenia opłaty za gospodarowanie odpadami komunalnymi</w:t>
      </w:r>
      <w:r>
        <w:rPr>
          <w:color w:val="000000"/>
          <w:sz w:val="18"/>
          <w:szCs w:val="18"/>
        </w:rPr>
        <w:t xml:space="preserve"> i ustalenia stawki tej opłaty</w:t>
      </w:r>
    </w:p>
    <w:sectPr w:rsidR="0045692D" w:rsidRPr="00BC49B7" w:rsidSect="00077C7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92D" w:rsidRDefault="0045692D" w:rsidP="005138EE">
      <w:r>
        <w:separator/>
      </w:r>
    </w:p>
  </w:endnote>
  <w:endnote w:type="continuationSeparator" w:id="0">
    <w:p w:rsidR="0045692D" w:rsidRDefault="0045692D" w:rsidP="00513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92D" w:rsidRDefault="0045692D" w:rsidP="002109BD">
      <w:pPr>
        <w:rPr>
          <w:rFonts w:cs="Arial"/>
        </w:rPr>
      </w:pPr>
      <w:r>
        <w:rPr>
          <w:rFonts w:cs="Arial"/>
        </w:rPr>
        <w:separator/>
      </w:r>
    </w:p>
  </w:footnote>
  <w:footnote w:type="continuationSeparator" w:id="0">
    <w:p w:rsidR="0045692D" w:rsidRDefault="0045692D" w:rsidP="005138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D3972"/>
    <w:multiLevelType w:val="hybridMultilevel"/>
    <w:tmpl w:val="33BE6D9A"/>
    <w:lvl w:ilvl="0" w:tplc="06C8AAB6">
      <w:start w:val="1"/>
      <w:numFmt w:val="lowerLetter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>
    <w:nsid w:val="32F51925"/>
    <w:multiLevelType w:val="hybridMultilevel"/>
    <w:tmpl w:val="910CF5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09BD"/>
    <w:rsid w:val="00005767"/>
    <w:rsid w:val="00046A88"/>
    <w:rsid w:val="00077C7F"/>
    <w:rsid w:val="0008754C"/>
    <w:rsid w:val="00095BF6"/>
    <w:rsid w:val="00097A87"/>
    <w:rsid w:val="000C784E"/>
    <w:rsid w:val="000D13DC"/>
    <w:rsid w:val="000E5DFD"/>
    <w:rsid w:val="000F6C48"/>
    <w:rsid w:val="0011071F"/>
    <w:rsid w:val="00114032"/>
    <w:rsid w:val="001408AA"/>
    <w:rsid w:val="00146410"/>
    <w:rsid w:val="001518F3"/>
    <w:rsid w:val="001C4125"/>
    <w:rsid w:val="001F040D"/>
    <w:rsid w:val="002109BD"/>
    <w:rsid w:val="00215963"/>
    <w:rsid w:val="00240BD4"/>
    <w:rsid w:val="0024589B"/>
    <w:rsid w:val="00252047"/>
    <w:rsid w:val="0025734B"/>
    <w:rsid w:val="00277001"/>
    <w:rsid w:val="002B1041"/>
    <w:rsid w:val="002C40CC"/>
    <w:rsid w:val="00320E80"/>
    <w:rsid w:val="00386FE9"/>
    <w:rsid w:val="003D0F1C"/>
    <w:rsid w:val="00400C90"/>
    <w:rsid w:val="004030CB"/>
    <w:rsid w:val="004170D3"/>
    <w:rsid w:val="004441AF"/>
    <w:rsid w:val="0045692D"/>
    <w:rsid w:val="00474C4E"/>
    <w:rsid w:val="00480A3A"/>
    <w:rsid w:val="00496D4F"/>
    <w:rsid w:val="004B752E"/>
    <w:rsid w:val="004D0FBF"/>
    <w:rsid w:val="004E468A"/>
    <w:rsid w:val="005138EE"/>
    <w:rsid w:val="00575FA4"/>
    <w:rsid w:val="0057732C"/>
    <w:rsid w:val="00582D87"/>
    <w:rsid w:val="00590728"/>
    <w:rsid w:val="00597965"/>
    <w:rsid w:val="005C3638"/>
    <w:rsid w:val="005D4D0A"/>
    <w:rsid w:val="005E271A"/>
    <w:rsid w:val="00647CAE"/>
    <w:rsid w:val="00654AF7"/>
    <w:rsid w:val="00674195"/>
    <w:rsid w:val="00681945"/>
    <w:rsid w:val="00695146"/>
    <w:rsid w:val="006D6A51"/>
    <w:rsid w:val="006E6998"/>
    <w:rsid w:val="006F4CE1"/>
    <w:rsid w:val="006F5334"/>
    <w:rsid w:val="00706F95"/>
    <w:rsid w:val="00717E8F"/>
    <w:rsid w:val="00733ED9"/>
    <w:rsid w:val="0074456D"/>
    <w:rsid w:val="00783876"/>
    <w:rsid w:val="00784886"/>
    <w:rsid w:val="007849F2"/>
    <w:rsid w:val="0078797D"/>
    <w:rsid w:val="007A28F7"/>
    <w:rsid w:val="007C0223"/>
    <w:rsid w:val="007C19E7"/>
    <w:rsid w:val="007C4327"/>
    <w:rsid w:val="00811C5F"/>
    <w:rsid w:val="008244C0"/>
    <w:rsid w:val="00832329"/>
    <w:rsid w:val="008331A1"/>
    <w:rsid w:val="00870BD0"/>
    <w:rsid w:val="00885393"/>
    <w:rsid w:val="008C6D3C"/>
    <w:rsid w:val="008E06E0"/>
    <w:rsid w:val="008E4381"/>
    <w:rsid w:val="008E65C2"/>
    <w:rsid w:val="008F7292"/>
    <w:rsid w:val="00903D77"/>
    <w:rsid w:val="00910D89"/>
    <w:rsid w:val="00911944"/>
    <w:rsid w:val="00960D39"/>
    <w:rsid w:val="00980C31"/>
    <w:rsid w:val="009B771F"/>
    <w:rsid w:val="009C4E7D"/>
    <w:rsid w:val="009C6E81"/>
    <w:rsid w:val="00A00478"/>
    <w:rsid w:val="00A127EF"/>
    <w:rsid w:val="00A2335C"/>
    <w:rsid w:val="00A31EBC"/>
    <w:rsid w:val="00A91507"/>
    <w:rsid w:val="00A94D2D"/>
    <w:rsid w:val="00A96917"/>
    <w:rsid w:val="00AC3083"/>
    <w:rsid w:val="00AD35C2"/>
    <w:rsid w:val="00B31CCD"/>
    <w:rsid w:val="00B33B61"/>
    <w:rsid w:val="00B53480"/>
    <w:rsid w:val="00BC49B7"/>
    <w:rsid w:val="00BC72C2"/>
    <w:rsid w:val="00C26ADF"/>
    <w:rsid w:val="00C27C79"/>
    <w:rsid w:val="00CC739D"/>
    <w:rsid w:val="00D10CAC"/>
    <w:rsid w:val="00D21DA3"/>
    <w:rsid w:val="00D27B89"/>
    <w:rsid w:val="00D43A0A"/>
    <w:rsid w:val="00D51C03"/>
    <w:rsid w:val="00D6688F"/>
    <w:rsid w:val="00DA3D91"/>
    <w:rsid w:val="00DB2BA8"/>
    <w:rsid w:val="00DB2F7C"/>
    <w:rsid w:val="00DE688B"/>
    <w:rsid w:val="00DF15C4"/>
    <w:rsid w:val="00DF28B9"/>
    <w:rsid w:val="00E13A85"/>
    <w:rsid w:val="00E323F8"/>
    <w:rsid w:val="00E3435B"/>
    <w:rsid w:val="00E34465"/>
    <w:rsid w:val="00E70BCD"/>
    <w:rsid w:val="00E84625"/>
    <w:rsid w:val="00E85755"/>
    <w:rsid w:val="00EE2A56"/>
    <w:rsid w:val="00EE4025"/>
    <w:rsid w:val="00EF7B4F"/>
    <w:rsid w:val="00F14120"/>
    <w:rsid w:val="00F22F79"/>
    <w:rsid w:val="00F83754"/>
    <w:rsid w:val="00FA2463"/>
    <w:rsid w:val="00FC13E8"/>
    <w:rsid w:val="00FC3743"/>
    <w:rsid w:val="00FC4D66"/>
    <w:rsid w:val="00FD11EC"/>
    <w:rsid w:val="00FD58CC"/>
    <w:rsid w:val="00FE1B21"/>
    <w:rsid w:val="00FE74E9"/>
    <w:rsid w:val="00FF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9B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PODTYTUL">
    <w:name w:val="F.PODTYTUL"/>
    <w:basedOn w:val="Normal"/>
    <w:link w:val="FPODTYTULZnak"/>
    <w:autoRedefine/>
    <w:uiPriority w:val="99"/>
    <w:rsid w:val="00B53480"/>
    <w:pPr>
      <w:spacing w:line="360" w:lineRule="auto"/>
      <w:jc w:val="center"/>
    </w:pPr>
    <w:rPr>
      <w:b/>
      <w:bCs/>
      <w:smallCaps/>
    </w:rPr>
  </w:style>
  <w:style w:type="character" w:customStyle="1" w:styleId="FPODTYTULZnak">
    <w:name w:val="F.PODTYTUL Znak"/>
    <w:basedOn w:val="DefaultParagraphFont"/>
    <w:link w:val="FPODTYTUL"/>
    <w:uiPriority w:val="99"/>
    <w:rsid w:val="00B53480"/>
    <w:rPr>
      <w:rFonts w:eastAsia="Times New Roman" w:cs="Times New Roman"/>
      <w:b/>
      <w:bCs/>
      <w:smallCaps/>
      <w:sz w:val="28"/>
      <w:szCs w:val="28"/>
      <w:lang w:eastAsia="pl-PL"/>
    </w:rPr>
  </w:style>
  <w:style w:type="paragraph" w:customStyle="1" w:styleId="FSRODTYTUL">
    <w:name w:val="F.SRODTYTUL"/>
    <w:basedOn w:val="FPODTYTUL"/>
    <w:link w:val="FSRODTYTULZnak"/>
    <w:uiPriority w:val="99"/>
    <w:rsid w:val="009C6E81"/>
    <w:pPr>
      <w:jc w:val="left"/>
    </w:pPr>
    <w:rPr>
      <w:smallCaps w:val="0"/>
    </w:rPr>
  </w:style>
  <w:style w:type="character" w:customStyle="1" w:styleId="FSRODTYTULZnak">
    <w:name w:val="F.SRODTYTUL Znak"/>
    <w:basedOn w:val="FPODTYTULZnak"/>
    <w:link w:val="FSRODTYTUL"/>
    <w:uiPriority w:val="99"/>
    <w:rsid w:val="009C6E81"/>
  </w:style>
  <w:style w:type="paragraph" w:customStyle="1" w:styleId="FTABELA">
    <w:name w:val="F.TABELA"/>
    <w:basedOn w:val="Normal"/>
    <w:link w:val="FTABELAZnak"/>
    <w:uiPriority w:val="99"/>
    <w:rsid w:val="009C6E81"/>
    <w:pPr>
      <w:jc w:val="center"/>
    </w:pPr>
    <w:rPr>
      <w:sz w:val="16"/>
      <w:szCs w:val="16"/>
    </w:rPr>
  </w:style>
  <w:style w:type="character" w:customStyle="1" w:styleId="FTABELAZnak">
    <w:name w:val="F.TABELA Znak"/>
    <w:basedOn w:val="DefaultParagraphFont"/>
    <w:link w:val="FTABELA"/>
    <w:uiPriority w:val="99"/>
    <w:rsid w:val="009C6E81"/>
    <w:rPr>
      <w:rFonts w:eastAsia="Times New Roman" w:cs="Times New Roman"/>
      <w:sz w:val="16"/>
      <w:szCs w:val="16"/>
      <w:lang w:eastAsia="pl-PL"/>
    </w:rPr>
  </w:style>
  <w:style w:type="paragraph" w:customStyle="1" w:styleId="FTEKSTZAS">
    <w:name w:val="F.TEKST ZAS"/>
    <w:link w:val="FTEKSTZASZnak"/>
    <w:uiPriority w:val="99"/>
    <w:rsid w:val="00D6688F"/>
    <w:pPr>
      <w:spacing w:after="200" w:line="360" w:lineRule="auto"/>
    </w:pPr>
    <w:rPr>
      <w:rFonts w:eastAsia="Times New Roman"/>
      <w:sz w:val="20"/>
      <w:szCs w:val="20"/>
    </w:rPr>
  </w:style>
  <w:style w:type="character" w:customStyle="1" w:styleId="FTEKSTZASZnak">
    <w:name w:val="F.TEKST ZAS Znak"/>
    <w:basedOn w:val="DefaultParagraphFont"/>
    <w:link w:val="FTEKSTZAS"/>
    <w:uiPriority w:val="99"/>
    <w:rsid w:val="00D6688F"/>
    <w:rPr>
      <w:rFonts w:eastAsia="Times New Roman" w:cs="Times New Roman"/>
      <w:lang w:val="pl-PL" w:eastAsia="pl-PL" w:bidi="ar-SA"/>
    </w:rPr>
  </w:style>
  <w:style w:type="paragraph" w:customStyle="1" w:styleId="FTYTUL">
    <w:name w:val="F.TYTUL"/>
    <w:link w:val="FTYTULZnak"/>
    <w:autoRedefine/>
    <w:uiPriority w:val="99"/>
    <w:rsid w:val="00F14120"/>
    <w:pPr>
      <w:spacing w:line="360" w:lineRule="auto"/>
      <w:jc w:val="center"/>
    </w:pPr>
    <w:rPr>
      <w:rFonts w:eastAsia="Times New Roman"/>
      <w:b/>
      <w:bCs/>
      <w:smallCaps/>
      <w:sz w:val="24"/>
      <w:szCs w:val="24"/>
    </w:rPr>
  </w:style>
  <w:style w:type="character" w:customStyle="1" w:styleId="FTYTULZnak">
    <w:name w:val="F.TYTUL Znak"/>
    <w:basedOn w:val="DefaultParagraphFont"/>
    <w:link w:val="FTYTUL"/>
    <w:uiPriority w:val="99"/>
    <w:rsid w:val="00F14120"/>
    <w:rPr>
      <w:rFonts w:eastAsia="Times New Roman" w:cs="Times New Roman"/>
      <w:b/>
      <w:bCs/>
      <w:smallCaps/>
      <w:sz w:val="24"/>
      <w:szCs w:val="24"/>
      <w:lang w:val="pl-PL" w:eastAsia="pl-PL" w:bidi="ar-SA"/>
    </w:rPr>
  </w:style>
  <w:style w:type="paragraph" w:styleId="PlainText">
    <w:name w:val="Plain Text"/>
    <w:basedOn w:val="Normal"/>
    <w:link w:val="PlainTextChar"/>
    <w:uiPriority w:val="99"/>
    <w:semiHidden/>
    <w:rsid w:val="002109B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09BD"/>
    <w:rPr>
      <w:rFonts w:ascii="Courier New" w:hAnsi="Courier New" w:cs="Courier New"/>
      <w:sz w:val="20"/>
      <w:szCs w:val="20"/>
      <w:lang w:eastAsia="pl-PL"/>
    </w:rPr>
  </w:style>
  <w:style w:type="paragraph" w:styleId="Header">
    <w:name w:val="header"/>
    <w:basedOn w:val="Normal"/>
    <w:link w:val="HeaderChar"/>
    <w:uiPriority w:val="99"/>
    <w:rsid w:val="002109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9BD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2109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9BD"/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654AF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2</Pages>
  <Words>550</Words>
  <Characters>3303</Characters>
  <Application>Microsoft Office Outlook</Application>
  <DocSecurity>0</DocSecurity>
  <Lines>0</Lines>
  <Paragraphs>0</Paragraphs>
  <ScaleCrop>false</ScaleCrop>
  <Company>Acer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4/2012</dc:title>
  <dc:subject/>
  <dc:creator>Paulina</dc:creator>
  <cp:keywords/>
  <dc:description/>
  <cp:lastModifiedBy>user</cp:lastModifiedBy>
  <cp:revision>12</cp:revision>
  <cp:lastPrinted>2012-12-18T13:17:00Z</cp:lastPrinted>
  <dcterms:created xsi:type="dcterms:W3CDTF">2015-11-05T13:12:00Z</dcterms:created>
  <dcterms:modified xsi:type="dcterms:W3CDTF">2015-12-02T06:33:00Z</dcterms:modified>
</cp:coreProperties>
</file>